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EDAF" w14:textId="77777777" w:rsidR="00814B15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72" behindDoc="0" locked="0" layoutInCell="1" allowOverlap="1" wp14:anchorId="677D81E7" wp14:editId="54ED5D73">
            <wp:simplePos x="0" y="0"/>
            <wp:positionH relativeFrom="column">
              <wp:posOffset>5223601</wp:posOffset>
            </wp:positionH>
            <wp:positionV relativeFrom="paragraph">
              <wp:posOffset>-364324</wp:posOffset>
            </wp:positionV>
            <wp:extent cx="985677" cy="832323"/>
            <wp:effectExtent l="0" t="0" r="4923" b="5877"/>
            <wp:wrapSquare wrapText="bothSides"/>
            <wp:docPr id="7005011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677" cy="832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0543F2" w14:textId="77777777" w:rsidR="00814B15" w:rsidRDefault="00000000">
      <w:pPr>
        <w:pStyle w:val="Standard"/>
        <w:jc w:val="center"/>
      </w:pPr>
      <w:r>
        <w:rPr>
          <w:b/>
          <w:bCs/>
          <w:sz w:val="30"/>
          <w:szCs w:val="30"/>
          <w:u w:val="single"/>
        </w:rPr>
        <w:t>Fiche de renseignement époux-épouse 1</w:t>
      </w:r>
      <w:r>
        <w:rPr>
          <w:b/>
          <w:bCs/>
          <w:sz w:val="30"/>
          <w:szCs w:val="30"/>
        </w:rPr>
        <w:t> :</w:t>
      </w:r>
    </w:p>
    <w:p w14:paraId="290C4793" w14:textId="77777777" w:rsidR="00814B15" w:rsidRDefault="00814B15">
      <w:pPr>
        <w:pStyle w:val="Standard"/>
      </w:pPr>
    </w:p>
    <w:p w14:paraId="57228FC4" w14:textId="77777777" w:rsidR="00814B15" w:rsidRDefault="00814B15">
      <w:pPr>
        <w:pStyle w:val="Standard"/>
      </w:pPr>
    </w:p>
    <w:p w14:paraId="63F24956" w14:textId="77777777" w:rsidR="00814B15" w:rsidRDefault="00000000">
      <w:pPr>
        <w:pStyle w:val="Standard"/>
      </w:pPr>
      <w:r>
        <w:rPr>
          <w:b/>
          <w:bCs/>
          <w:u w:val="single"/>
        </w:rPr>
        <w:t>Époux(se)</w:t>
      </w:r>
      <w:r>
        <w:t> :</w:t>
      </w:r>
    </w:p>
    <w:p w14:paraId="60F4611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3126D926" wp14:editId="3A654E83">
                <wp:simplePos x="0" y="0"/>
                <wp:positionH relativeFrom="column">
                  <wp:posOffset>496436</wp:posOffset>
                </wp:positionH>
                <wp:positionV relativeFrom="paragraph">
                  <wp:posOffset>146523</wp:posOffset>
                </wp:positionV>
                <wp:extent cx="5344155" cy="216539"/>
                <wp:effectExtent l="0" t="0" r="27945" b="12061"/>
                <wp:wrapNone/>
                <wp:docPr id="1508721991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55" cy="21653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71E47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D926" id="Forme2" o:spid="_x0000_s1026" style="position:absolute;margin-left:39.1pt;margin-top:11.55pt;width:420.8pt;height:17.05pt;z-index: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672078,0;5344155,108270;2672078,216539;0,108270" o:connectangles="270,0,90,180" textboxrect="0,0,21600,21600"/>
                <v:textbox inset="0,0,0,0">
                  <w:txbxContent>
                    <w:p w14:paraId="0A71E477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1A3DFBC3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5B81CAE9" wp14:editId="1D5225E3">
                <wp:simplePos x="0" y="0"/>
                <wp:positionH relativeFrom="column">
                  <wp:posOffset>544324</wp:posOffset>
                </wp:positionH>
                <wp:positionV relativeFrom="paragraph">
                  <wp:posOffset>38880</wp:posOffset>
                </wp:positionV>
                <wp:extent cx="630" cy="15873"/>
                <wp:effectExtent l="0" t="0" r="37470" b="22227"/>
                <wp:wrapNone/>
                <wp:docPr id="3357279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1587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38540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1CAE9" id="Forme1" o:spid="_x0000_s1027" style="position:absolute;margin-left:42.85pt;margin-top:3.05pt;width:.05pt;height:1.25pt;z-index: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7937;315,15873;0,7937" o:connectangles="270,0,90,180" textboxrect="0,0,21600,21600"/>
                <v:textbox inset="0,0,0,0">
                  <w:txbxContent>
                    <w:p w14:paraId="6038540E" w14:textId="77777777" w:rsidR="00814B15" w:rsidRDefault="00814B15"/>
                  </w:txbxContent>
                </v:textbox>
              </v:shape>
            </w:pict>
          </mc:Fallback>
        </mc:AlternateContent>
      </w:r>
      <w:r>
        <w:t>Nom :</w:t>
      </w:r>
    </w:p>
    <w:p w14:paraId="56F02F18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738435C0" wp14:editId="320F011C">
                <wp:simplePos x="0" y="0"/>
                <wp:positionH relativeFrom="column">
                  <wp:posOffset>681484</wp:posOffset>
                </wp:positionH>
                <wp:positionV relativeFrom="paragraph">
                  <wp:posOffset>132121</wp:posOffset>
                </wp:positionV>
                <wp:extent cx="5164458" cy="237487"/>
                <wp:effectExtent l="0" t="0" r="17142" b="10163"/>
                <wp:wrapNone/>
                <wp:docPr id="760928321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8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4E9FA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35C0" id="Forme4" o:spid="_x0000_s1028" style="position:absolute;margin-left:53.65pt;margin-top:10.4pt;width:406.65pt;height:18.7pt;z-index: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582229,0;5164458,118744;2582229,237487;0,118744" o:connectangles="270,0,90,180" textboxrect="0,0,21600,21600"/>
                <v:textbox inset="0,0,0,0">
                  <w:txbxContent>
                    <w:p w14:paraId="7A4E9FA6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74BA1F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04AA5A7B" wp14:editId="165DC2DB">
                <wp:simplePos x="0" y="0"/>
                <wp:positionH relativeFrom="column">
                  <wp:posOffset>728996</wp:posOffset>
                </wp:positionH>
                <wp:positionV relativeFrom="paragraph">
                  <wp:posOffset>8997</wp:posOffset>
                </wp:positionV>
                <wp:extent cx="630" cy="15873"/>
                <wp:effectExtent l="0" t="0" r="37470" b="22227"/>
                <wp:wrapNone/>
                <wp:docPr id="598181588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1587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85D7E4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5A7B" id="Forme3" o:spid="_x0000_s1029" style="position:absolute;margin-left:57.4pt;margin-top:.7pt;width:.05pt;height:1.2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7937;315,15873;0,7937" o:connectangles="270,0,90,180" textboxrect="0,0,21600,21600"/>
                <v:textbox inset="0,0,0,0">
                  <w:txbxContent>
                    <w:p w14:paraId="4985D7E4" w14:textId="77777777" w:rsidR="00814B15" w:rsidRDefault="00814B15"/>
                  </w:txbxContent>
                </v:textbox>
              </v:shape>
            </w:pict>
          </mc:Fallback>
        </mc:AlternateContent>
      </w:r>
      <w:r>
        <w:t>Prénom :</w:t>
      </w:r>
    </w:p>
    <w:p w14:paraId="0B90FF9C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2608F871" wp14:editId="412FD953">
                <wp:simplePos x="0" y="0"/>
                <wp:positionH relativeFrom="column">
                  <wp:posOffset>798115</wp:posOffset>
                </wp:positionH>
                <wp:positionV relativeFrom="paragraph">
                  <wp:posOffset>128162</wp:posOffset>
                </wp:positionV>
                <wp:extent cx="3370578" cy="254002"/>
                <wp:effectExtent l="0" t="0" r="20322" b="12698"/>
                <wp:wrapNone/>
                <wp:docPr id="1200756286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78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FD27C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F871" id="Forme5" o:spid="_x0000_s1030" style="position:absolute;margin-left:62.85pt;margin-top:10.1pt;width:265.4pt;height:20pt;z-index: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1685289,0;3370578,127001;1685289,254002;0,127001" o:connectangles="270,0,90,180" textboxrect="0,0,21600,21600"/>
                <v:textbox inset="0,0,0,0">
                  <w:txbxContent>
                    <w:p w14:paraId="66FD27CD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4AAC1B6" w14:textId="77777777" w:rsidR="00814B15" w:rsidRDefault="00000000">
      <w:pPr>
        <w:pStyle w:val="Standard"/>
      </w:pPr>
      <w:r>
        <w:t>Nationalité :</w:t>
      </w:r>
    </w:p>
    <w:p w14:paraId="35D64C3E" w14:textId="77777777" w:rsidR="00814B15" w:rsidRDefault="00814B15">
      <w:pPr>
        <w:pStyle w:val="Standard"/>
      </w:pPr>
    </w:p>
    <w:p w14:paraId="7937BA4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63B1098F" wp14:editId="19C8ACEF">
                <wp:simplePos x="0" y="0"/>
                <wp:positionH relativeFrom="column">
                  <wp:posOffset>798115</wp:posOffset>
                </wp:positionH>
                <wp:positionV relativeFrom="paragraph">
                  <wp:posOffset>1435</wp:posOffset>
                </wp:positionV>
                <wp:extent cx="5073648" cy="259076"/>
                <wp:effectExtent l="0" t="0" r="12702" b="26674"/>
                <wp:wrapNone/>
                <wp:docPr id="898164819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A2642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1098F" id="Forme6" o:spid="_x0000_s1031" style="position:absolute;margin-left:62.85pt;margin-top:.1pt;width:399.5pt;height:20.4pt;z-index: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536824,0;5073648,129538;2536824,259076;0,129538" o:connectangles="270,0,90,180" textboxrect="0,0,21600,21600"/>
                <v:textbox inset="0,0,0,0">
                  <w:txbxContent>
                    <w:p w14:paraId="51A26422" w14:textId="77777777" w:rsidR="00814B15" w:rsidRDefault="00814B15"/>
                  </w:txbxContent>
                </v:textbox>
              </v:shape>
            </w:pict>
          </mc:Fallback>
        </mc:AlternateContent>
      </w:r>
      <w:r>
        <w:t>Profession :</w:t>
      </w:r>
    </w:p>
    <w:p w14:paraId="69F2ABEE" w14:textId="77777777" w:rsidR="00814B15" w:rsidRDefault="00814B15">
      <w:pPr>
        <w:pStyle w:val="Standard"/>
      </w:pPr>
    </w:p>
    <w:p w14:paraId="1DBABDD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429F1B93" wp14:editId="6CF1AC91">
                <wp:simplePos x="0" y="0"/>
                <wp:positionH relativeFrom="column">
                  <wp:posOffset>798115</wp:posOffset>
                </wp:positionH>
                <wp:positionV relativeFrom="paragraph">
                  <wp:posOffset>1435</wp:posOffset>
                </wp:positionV>
                <wp:extent cx="5073648" cy="259076"/>
                <wp:effectExtent l="0" t="0" r="12702" b="26674"/>
                <wp:wrapNone/>
                <wp:docPr id="819005020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946F1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F1B93" id="_x0000_s1032" style="position:absolute;margin-left:62.85pt;margin-top:.1pt;width:399.5pt;height:20.4pt;z-index: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536824,0;5073648,129538;2536824,259076;0,129538" o:connectangles="270,0,90,180" textboxrect="0,0,21600,21600"/>
                <v:textbox inset="0,0,0,0">
                  <w:txbxContent>
                    <w:p w14:paraId="33946F11" w14:textId="77777777" w:rsidR="00814B15" w:rsidRDefault="00814B15"/>
                  </w:txbxContent>
                </v:textbox>
              </v:shape>
            </w:pict>
          </mc:Fallback>
        </mc:AlternateContent>
      </w:r>
      <w:r>
        <w:t>Adresse :</w:t>
      </w:r>
    </w:p>
    <w:p w14:paraId="201124DE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allowOverlap="1" wp14:anchorId="0E763289" wp14:editId="677D6EFC">
                <wp:simplePos x="0" y="0"/>
                <wp:positionH relativeFrom="column">
                  <wp:posOffset>570238</wp:posOffset>
                </wp:positionH>
                <wp:positionV relativeFrom="paragraph">
                  <wp:posOffset>147236</wp:posOffset>
                </wp:positionV>
                <wp:extent cx="3206745" cy="259076"/>
                <wp:effectExtent l="0" t="0" r="12705" b="26674"/>
                <wp:wrapNone/>
                <wp:docPr id="192731553" name="Form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45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503FB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63289" id="Forme26" o:spid="_x0000_s1033" style="position:absolute;margin-left:44.9pt;margin-top:11.6pt;width:252.5pt;height:20.4pt;z-index: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1603373,0;3206745,129538;1603373,259076;0,129538" o:connectangles="270,0,90,180" textboxrect="0,0,21600,21600"/>
                <v:textbox inset="0,0,0,0">
                  <w:txbxContent>
                    <w:p w14:paraId="1F503FBD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CC00AA0" w14:textId="77777777" w:rsidR="00814B15" w:rsidRDefault="00000000">
      <w:pPr>
        <w:pStyle w:val="Standard"/>
      </w:pPr>
      <w:r>
        <w:t>Tél :</w:t>
      </w:r>
      <w:r>
        <w:tab/>
      </w:r>
      <w:r>
        <w:tab/>
      </w:r>
    </w:p>
    <w:p w14:paraId="7E647BE1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3" behindDoc="0" locked="0" layoutInCell="1" allowOverlap="1" wp14:anchorId="5217A2BF" wp14:editId="6FCB541F">
                <wp:simplePos x="0" y="0"/>
                <wp:positionH relativeFrom="column">
                  <wp:posOffset>5332680</wp:posOffset>
                </wp:positionH>
                <wp:positionV relativeFrom="paragraph">
                  <wp:posOffset>109078</wp:posOffset>
                </wp:positionV>
                <wp:extent cx="196211" cy="187964"/>
                <wp:effectExtent l="0" t="0" r="13339" b="21586"/>
                <wp:wrapNone/>
                <wp:docPr id="1115047885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35E94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7A2BF" id="Forme22" o:spid="_x0000_s1034" style="position:absolute;margin-left:419.9pt;margin-top:8.6pt;width:15.45pt;height:14.8pt;z-index: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Y5kAUAALo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6935E94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6FF16C2F" w14:textId="77777777" w:rsidR="00814B15" w:rsidRDefault="00000000">
      <w:pPr>
        <w:pStyle w:val="Standard"/>
      </w:pPr>
      <w:r>
        <w:t>Je suis domicilié(e) à Montreuil en mon nom propre (locataire ou propriétaire) :</w:t>
      </w:r>
    </w:p>
    <w:p w14:paraId="1BD0343F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9" behindDoc="0" locked="0" layoutInCell="1" allowOverlap="1" wp14:anchorId="66672830" wp14:editId="1E7DAE41">
                <wp:simplePos x="0" y="0"/>
                <wp:positionH relativeFrom="column">
                  <wp:posOffset>5337718</wp:posOffset>
                </wp:positionH>
                <wp:positionV relativeFrom="paragraph">
                  <wp:posOffset>21598</wp:posOffset>
                </wp:positionV>
                <wp:extent cx="196211" cy="187964"/>
                <wp:effectExtent l="0" t="0" r="13339" b="21586"/>
                <wp:wrapNone/>
                <wp:docPr id="644443180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21F66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2830" id="_x0000_s1035" style="position:absolute;margin-left:420.3pt;margin-top:1.7pt;width:15.45pt;height:14.8pt;z-index:7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5fkAUAALo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3C21F66D" w14:textId="77777777" w:rsidR="00814B15" w:rsidRDefault="00814B15"/>
                  </w:txbxContent>
                </v:textbox>
              </v:shape>
            </w:pict>
          </mc:Fallback>
        </mc:AlternateContent>
      </w:r>
      <w:r>
        <w:t>Je suis hébergé(e) :</w:t>
      </w:r>
    </w:p>
    <w:p w14:paraId="1D71216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" behindDoc="0" locked="0" layoutInCell="1" allowOverlap="1" wp14:anchorId="5692ADE8" wp14:editId="54268342">
                <wp:simplePos x="0" y="0"/>
                <wp:positionH relativeFrom="column">
                  <wp:posOffset>5337718</wp:posOffset>
                </wp:positionH>
                <wp:positionV relativeFrom="paragraph">
                  <wp:posOffset>84956</wp:posOffset>
                </wp:positionV>
                <wp:extent cx="196211" cy="187964"/>
                <wp:effectExtent l="0" t="0" r="13339" b="21586"/>
                <wp:wrapNone/>
                <wp:docPr id="2137642825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DF9D8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ADE8" id="_x0000_s1036" style="position:absolute;margin-left:420.3pt;margin-top:6.7pt;width:15.45pt;height:14.8pt;z-index: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9HkAUAALs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1EDF9D81" w14:textId="77777777" w:rsidR="00814B15" w:rsidRDefault="00814B15"/>
                  </w:txbxContent>
                </v:textbox>
              </v:shape>
            </w:pict>
          </mc:Fallback>
        </mc:AlternateContent>
      </w:r>
      <w:r>
        <w:t>Mes parents sont domiciliés à Montreuil :</w:t>
      </w:r>
    </w:p>
    <w:p w14:paraId="181ABE44" w14:textId="77777777" w:rsidR="00814B15" w:rsidRDefault="00814B15">
      <w:pPr>
        <w:pStyle w:val="Standard"/>
      </w:pPr>
    </w:p>
    <w:p w14:paraId="5501EE60" w14:textId="77777777" w:rsidR="00814B15" w:rsidRDefault="00000000">
      <w:pPr>
        <w:pStyle w:val="Standard"/>
      </w:pPr>
      <w:r>
        <w:rPr>
          <w:b/>
          <w:bCs/>
          <w:u w:val="single"/>
        </w:rPr>
        <w:t>Parents</w:t>
      </w:r>
      <w:r>
        <w:t> :</w:t>
      </w:r>
    </w:p>
    <w:p w14:paraId="4622B12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64865CFB" wp14:editId="11A9F981">
                <wp:simplePos x="0" y="0"/>
                <wp:positionH relativeFrom="column">
                  <wp:posOffset>718197</wp:posOffset>
                </wp:positionH>
                <wp:positionV relativeFrom="paragraph">
                  <wp:posOffset>63002</wp:posOffset>
                </wp:positionV>
                <wp:extent cx="237487" cy="237487"/>
                <wp:effectExtent l="0" t="0" r="10163" b="10163"/>
                <wp:wrapNone/>
                <wp:docPr id="1326732218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87" cy="2374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3650E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5CFB" id="_x0000_s1037" style="position:absolute;margin-left:56.55pt;margin-top:4.95pt;width:18.7pt;height:18.7pt;z-index: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p3hQ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8744,0;237487,118744;118744,237487;0,118744;118743,0;34776,34776;0,118743;34776,202711;118743,237487;202711,202711;237487,118743;202711,34776" o:connectangles="270,0,90,180,270,270,270,270,270,270,270,270" textboxrect="3163,3163,18437,18437"/>
                <v:textbox inset="0,0,0,0">
                  <w:txbxContent>
                    <w:p w14:paraId="333650ED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3BF28ADE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40D5880E" wp14:editId="5AD151C8">
                <wp:simplePos x="0" y="0"/>
                <wp:positionH relativeFrom="column">
                  <wp:posOffset>533515</wp:posOffset>
                </wp:positionH>
                <wp:positionV relativeFrom="paragraph">
                  <wp:posOffset>116997</wp:posOffset>
                </wp:positionV>
                <wp:extent cx="630" cy="36191"/>
                <wp:effectExtent l="0" t="0" r="37470" b="20959"/>
                <wp:wrapNone/>
                <wp:docPr id="231558416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3619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56A11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5880E" id="Forme7" o:spid="_x0000_s1038" style="position:absolute;margin-left:42pt;margin-top:9.2pt;width:.05pt;height:2.85pt;z-index: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18096;315,36191;0,18096" o:connectangles="270,0,90,180" textboxrect="0,0,21600,21600"/>
                <v:textbox inset="0,0,0,0">
                  <w:txbxContent>
                    <w:p w14:paraId="2856A116" w14:textId="77777777" w:rsidR="00814B15" w:rsidRDefault="00814B15"/>
                  </w:txbxContent>
                </v:textbox>
              </v:shape>
            </w:pict>
          </mc:Fallback>
        </mc:AlternateContent>
      </w:r>
      <w:r>
        <w:t>Décédé :</w:t>
      </w:r>
    </w:p>
    <w:p w14:paraId="62C649DA" w14:textId="77777777" w:rsidR="00814B15" w:rsidRDefault="00000000">
      <w:pPr>
        <w:pStyle w:val="Standard"/>
      </w:pPr>
      <w:r>
        <w:rPr>
          <w:b/>
          <w:bCs/>
        </w:rPr>
        <w:t>Père</w:t>
      </w:r>
      <w:r>
        <w:t> :</w:t>
      </w:r>
    </w:p>
    <w:p w14:paraId="6C0C1CE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2B3B578D" wp14:editId="1E9A734C">
                <wp:simplePos x="0" y="0"/>
                <wp:positionH relativeFrom="column">
                  <wp:posOffset>565199</wp:posOffset>
                </wp:positionH>
                <wp:positionV relativeFrom="paragraph">
                  <wp:posOffset>133923</wp:posOffset>
                </wp:positionV>
                <wp:extent cx="5084" cy="57780"/>
                <wp:effectExtent l="0" t="0" r="33016" b="18420"/>
                <wp:wrapNone/>
                <wp:docPr id="2005845152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" cy="577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A3C28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B578D" id="Forme8" o:spid="_x0000_s1039" style="position:absolute;margin-left:44.5pt;margin-top:10.55pt;width:.4pt;height:4.55pt;z-index: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" adj="-11796480,,5400" path="m,l21600,r,21600l,21600,,xe" fillcolor="#729fcf" strokecolor="#3465a4" strokeweight=".35mm">
                <v:stroke joinstyle="miter"/>
                <v:formulas/>
                <v:path arrowok="t" o:connecttype="custom" o:connectlocs="2542,0;5084,28890;2542,57780;0,28890" o:connectangles="270,0,90,180" textboxrect="0,0,21600,21600"/>
                <v:textbox inset="0,0,0,0">
                  <w:txbxContent>
                    <w:p w14:paraId="11A3C282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2645F17E" wp14:editId="644E422B">
                <wp:simplePos x="0" y="0"/>
                <wp:positionH relativeFrom="column">
                  <wp:posOffset>570238</wp:posOffset>
                </wp:positionH>
                <wp:positionV relativeFrom="paragraph">
                  <wp:posOffset>97200</wp:posOffset>
                </wp:positionV>
                <wp:extent cx="5403217" cy="237487"/>
                <wp:effectExtent l="0" t="0" r="26033" b="10163"/>
                <wp:wrapNone/>
                <wp:docPr id="2059845189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7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F28DA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5F17E" id="Forme9" o:spid="_x0000_s1040" style="position:absolute;margin-left:44.9pt;margin-top:7.65pt;width:425.45pt;height:18.7pt;z-index: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701609,0;5403217,118744;2701609,237487;0,118744" o:connectangles="270,0,90,180" textboxrect="0,0,21600,21600"/>
                <v:textbox inset="0,0,0,0">
                  <w:txbxContent>
                    <w:p w14:paraId="3AF28DA2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7BE2C5A" w14:textId="77777777" w:rsidR="00814B15" w:rsidRDefault="00000000">
      <w:pPr>
        <w:pStyle w:val="Standard"/>
      </w:pPr>
      <w:r>
        <w:t>Nom :</w:t>
      </w:r>
    </w:p>
    <w:p w14:paraId="45B84F8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294D4BD5" wp14:editId="1562E68D">
                <wp:simplePos x="0" y="0"/>
                <wp:positionH relativeFrom="column">
                  <wp:posOffset>665637</wp:posOffset>
                </wp:positionH>
                <wp:positionV relativeFrom="paragraph">
                  <wp:posOffset>109078</wp:posOffset>
                </wp:positionV>
                <wp:extent cx="5323207" cy="248287"/>
                <wp:effectExtent l="0" t="0" r="10793" b="18413"/>
                <wp:wrapNone/>
                <wp:docPr id="1109961240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7" cy="248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EB4FA3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D4BD5" id="Forme10" o:spid="_x0000_s1041" style="position:absolute;margin-left:52.4pt;margin-top:8.6pt;width:419.15pt;height:19.55pt;z-index: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661604,0;5323207,124144;2661604,248287;0,124144" o:connectangles="270,0,90,180" textboxrect="0,0,21600,21600"/>
                <v:textbox inset="0,0,0,0">
                  <w:txbxContent>
                    <w:p w14:paraId="04EB4FA3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AD0289D" w14:textId="77777777" w:rsidR="00814B15" w:rsidRDefault="00000000">
      <w:pPr>
        <w:pStyle w:val="Standard"/>
      </w:pPr>
      <w:r>
        <w:t>Prénom :</w:t>
      </w:r>
    </w:p>
    <w:p w14:paraId="2EB2F3D1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0E335D3B" wp14:editId="638C6823">
                <wp:simplePos x="0" y="0"/>
                <wp:positionH relativeFrom="column">
                  <wp:posOffset>782278</wp:posOffset>
                </wp:positionH>
                <wp:positionV relativeFrom="paragraph">
                  <wp:posOffset>131399</wp:posOffset>
                </wp:positionV>
                <wp:extent cx="5201280" cy="254002"/>
                <wp:effectExtent l="0" t="0" r="18420" b="12698"/>
                <wp:wrapNone/>
                <wp:docPr id="664926186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0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304DB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5D3B" id="Forme11" o:spid="_x0000_s1042" style="position:absolute;margin-left:61.6pt;margin-top:10.35pt;width:409.55pt;height:20pt;z-index: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00640,0;5201280,127001;2600640,254002;0,127001" o:connectangles="270,0,90,180" textboxrect="0,0,21600,21600"/>
                <v:textbox inset="0,0,0,0">
                  <w:txbxContent>
                    <w:p w14:paraId="00304DB8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240582B" w14:textId="77777777" w:rsidR="00814B15" w:rsidRDefault="00000000">
      <w:pPr>
        <w:pStyle w:val="Standard"/>
      </w:pPr>
      <w:r>
        <w:t>Profession :</w:t>
      </w:r>
    </w:p>
    <w:p w14:paraId="198328C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1C840067" wp14:editId="0F10224C">
                <wp:simplePos x="0" y="0"/>
                <wp:positionH relativeFrom="column">
                  <wp:posOffset>676436</wp:posOffset>
                </wp:positionH>
                <wp:positionV relativeFrom="paragraph">
                  <wp:posOffset>117363</wp:posOffset>
                </wp:positionV>
                <wp:extent cx="5328922" cy="254002"/>
                <wp:effectExtent l="0" t="0" r="24128" b="12698"/>
                <wp:wrapNone/>
                <wp:docPr id="947768432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3CEEF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40067" id="Forme12" o:spid="_x0000_s1043" style="position:absolute;margin-left:53.25pt;margin-top:9.25pt;width:419.6pt;height:20pt;z-index: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64461,0;5328922,127001;2664461,254002;0,127001" o:connectangles="270,0,90,180" textboxrect="0,0,21600,21600"/>
                <v:textbox inset="0,0,0,0">
                  <w:txbxContent>
                    <w:p w14:paraId="363CEEF2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7C08594" w14:textId="77777777" w:rsidR="00814B15" w:rsidRDefault="00000000">
      <w:pPr>
        <w:pStyle w:val="Standard"/>
      </w:pPr>
      <w:r>
        <w:t>Adresse :</w:t>
      </w:r>
    </w:p>
    <w:p w14:paraId="0FD16173" w14:textId="77777777" w:rsidR="00814B15" w:rsidRDefault="00814B15">
      <w:pPr>
        <w:pStyle w:val="Standard"/>
      </w:pPr>
    </w:p>
    <w:p w14:paraId="6E9434B8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" behindDoc="0" locked="0" layoutInCell="1" allowOverlap="1" wp14:anchorId="79007DE5" wp14:editId="22EAB48D">
                <wp:simplePos x="0" y="0"/>
                <wp:positionH relativeFrom="column">
                  <wp:posOffset>723957</wp:posOffset>
                </wp:positionH>
                <wp:positionV relativeFrom="paragraph">
                  <wp:posOffset>122035</wp:posOffset>
                </wp:positionV>
                <wp:extent cx="237487" cy="237487"/>
                <wp:effectExtent l="0" t="0" r="10163" b="10163"/>
                <wp:wrapNone/>
                <wp:docPr id="2135967204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87" cy="2374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D407B3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7DE5" id="_x0000_s1044" style="position:absolute;margin-left:57pt;margin-top:9.6pt;width:18.7pt;height:18.7pt;z-index: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GThQ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8744,0;237487,118744;118744,237487;0,118744;118743,0;34776,34776;0,118743;34776,202711;118743,237487;202711,202711;237487,118743;202711,34776" o:connectangles="270,0,90,180,270,270,270,270,270,270,270,270" textboxrect="3163,3163,18437,18437"/>
                <v:textbox inset="0,0,0,0">
                  <w:txbxContent>
                    <w:p w14:paraId="66D407B3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6B75CAC" w14:textId="77777777" w:rsidR="00814B15" w:rsidRDefault="00000000">
      <w:pPr>
        <w:pStyle w:val="Standard"/>
      </w:pPr>
      <w:r>
        <w:t>Décédée :</w:t>
      </w:r>
    </w:p>
    <w:p w14:paraId="036B06A2" w14:textId="77777777" w:rsidR="00814B15" w:rsidRDefault="00000000">
      <w:pPr>
        <w:pStyle w:val="Standard"/>
      </w:pPr>
      <w:r>
        <w:rPr>
          <w:b/>
          <w:bCs/>
        </w:rPr>
        <w:t>Mère</w:t>
      </w:r>
      <w:r>
        <w:t> :</w:t>
      </w:r>
    </w:p>
    <w:p w14:paraId="3BEA27A7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211D5087" wp14:editId="7CA71392">
                <wp:simplePos x="0" y="0"/>
                <wp:positionH relativeFrom="column">
                  <wp:posOffset>490676</wp:posOffset>
                </wp:positionH>
                <wp:positionV relativeFrom="paragraph">
                  <wp:posOffset>109078</wp:posOffset>
                </wp:positionV>
                <wp:extent cx="5403217" cy="237487"/>
                <wp:effectExtent l="0" t="0" r="26033" b="10163"/>
                <wp:wrapNone/>
                <wp:docPr id="1651268227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7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84F9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5087" id="_x0000_s1045" style="position:absolute;margin-left:38.65pt;margin-top:8.6pt;width:425.45pt;height:18.7pt;z-index: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701609,0;5403217,118744;2701609,237487;0,118744" o:connectangles="270,0,90,180" textboxrect="0,0,21600,21600"/>
                <v:textbox inset="0,0,0,0">
                  <w:txbxContent>
                    <w:p w14:paraId="60784F9F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100115B" w14:textId="77777777" w:rsidR="00814B15" w:rsidRDefault="00000000">
      <w:pPr>
        <w:pStyle w:val="Standard"/>
      </w:pPr>
      <w:r>
        <w:t>Nom :</w:t>
      </w:r>
    </w:p>
    <w:p w14:paraId="1AA681D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30A6C1A6" wp14:editId="085FCFA8">
                <wp:simplePos x="0" y="0"/>
                <wp:positionH relativeFrom="column">
                  <wp:posOffset>622797</wp:posOffset>
                </wp:positionH>
                <wp:positionV relativeFrom="paragraph">
                  <wp:posOffset>100437</wp:posOffset>
                </wp:positionV>
                <wp:extent cx="5323207" cy="248287"/>
                <wp:effectExtent l="0" t="0" r="10793" b="18413"/>
                <wp:wrapNone/>
                <wp:docPr id="1531091894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7" cy="248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5AA9A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6C1A6" id="_x0000_s1046" style="position:absolute;margin-left:49.05pt;margin-top:7.9pt;width:419.15pt;height:19.55pt;z-index: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661604,0;5323207,124144;2661604,248287;0,124144" o:connectangles="270,0,90,180" textboxrect="0,0,21600,21600"/>
                <v:textbox inset="0,0,0,0">
                  <w:txbxContent>
                    <w:p w14:paraId="6D5AA9AE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0CED36C" w14:textId="77777777" w:rsidR="00814B15" w:rsidRDefault="00000000">
      <w:pPr>
        <w:pStyle w:val="Standard"/>
      </w:pPr>
      <w:r>
        <w:t>Prénom :</w:t>
      </w:r>
    </w:p>
    <w:p w14:paraId="199174F5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5EAE050B" wp14:editId="55046CDB">
                <wp:simplePos x="0" y="0"/>
                <wp:positionH relativeFrom="column">
                  <wp:posOffset>782278</wp:posOffset>
                </wp:positionH>
                <wp:positionV relativeFrom="paragraph">
                  <wp:posOffset>117363</wp:posOffset>
                </wp:positionV>
                <wp:extent cx="5201280" cy="254002"/>
                <wp:effectExtent l="0" t="0" r="18420" b="12698"/>
                <wp:wrapNone/>
                <wp:docPr id="448893162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0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D8316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E050B" id="_x0000_s1047" style="position:absolute;margin-left:61.6pt;margin-top:9.25pt;width:409.55pt;height:20pt;z-index: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600640,0;5201280,127001;2600640,254002;0,127001" o:connectangles="270,0,90,180" textboxrect="0,0,21600,21600"/>
                <v:textbox inset="0,0,0,0">
                  <w:txbxContent>
                    <w:p w14:paraId="25D8316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7C40A09C" w14:textId="77777777" w:rsidR="00814B15" w:rsidRDefault="00000000">
      <w:pPr>
        <w:pStyle w:val="Standard"/>
      </w:pPr>
      <w:r>
        <w:t>Profession :</w:t>
      </w:r>
    </w:p>
    <w:p w14:paraId="565E828F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25D1030C" wp14:editId="5E6EB601">
                <wp:simplePos x="0" y="0"/>
                <wp:positionH relativeFrom="column">
                  <wp:posOffset>676436</wp:posOffset>
                </wp:positionH>
                <wp:positionV relativeFrom="paragraph">
                  <wp:posOffset>117363</wp:posOffset>
                </wp:positionV>
                <wp:extent cx="5328922" cy="254002"/>
                <wp:effectExtent l="0" t="0" r="24128" b="12698"/>
                <wp:wrapNone/>
                <wp:docPr id="1410542883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22EBC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1030C" id="_x0000_s1048" style="position:absolute;margin-left:53.25pt;margin-top:9.25pt;width:419.6pt;height:20pt;z-index: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64461,0;5328922,127001;2664461,254002;0,127001" o:connectangles="270,0,90,180" textboxrect="0,0,21600,21600"/>
                <v:textbox inset="0,0,0,0">
                  <w:txbxContent>
                    <w:p w14:paraId="1222EBCE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2C3902E" w14:textId="77777777" w:rsidR="00814B15" w:rsidRDefault="00000000">
      <w:pPr>
        <w:pStyle w:val="Standard"/>
      </w:pPr>
      <w:r>
        <w:t>Adresse :</w:t>
      </w:r>
    </w:p>
    <w:p w14:paraId="237EDB3A" w14:textId="77777777" w:rsidR="00814B15" w:rsidRDefault="00814B15">
      <w:pPr>
        <w:pStyle w:val="Standard"/>
      </w:pPr>
    </w:p>
    <w:p w14:paraId="54AD017C" w14:textId="77777777" w:rsidR="00814B15" w:rsidRDefault="00814B15">
      <w:pPr>
        <w:pStyle w:val="Standard"/>
      </w:pPr>
    </w:p>
    <w:p w14:paraId="0C1ED27C" w14:textId="77777777" w:rsidR="00814B15" w:rsidRDefault="00000000">
      <w:pPr>
        <w:pStyle w:val="Standard"/>
      </w:pPr>
      <w:r>
        <w:rPr>
          <w:b/>
          <w:bCs/>
        </w:rPr>
        <w:t>J'atteste sur l'honneur</w:t>
      </w:r>
      <w:r>
        <w:t> :</w:t>
      </w:r>
    </w:p>
    <w:p w14:paraId="157D89C2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58492B9D" wp14:editId="0A1B0B6B">
                <wp:simplePos x="0" y="0"/>
                <wp:positionH relativeFrom="column">
                  <wp:posOffset>1379884</wp:posOffset>
                </wp:positionH>
                <wp:positionV relativeFrom="paragraph">
                  <wp:posOffset>142198</wp:posOffset>
                </wp:positionV>
                <wp:extent cx="196211" cy="196211"/>
                <wp:effectExtent l="0" t="0" r="13339" b="13339"/>
                <wp:wrapNone/>
                <wp:docPr id="1976073918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9621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F5AD9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2B9D" id="Forme13" o:spid="_x0000_s1049" style="position:absolute;margin-left:108.65pt;margin-top:11.2pt;width:15.45pt;height:15.45pt;z-index: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8106;98106,196211;0,98106;98106,0;28732,28732;0,98106;28732,167479;98106,196211;167479,167479;196211,98106;167479,28732" o:connectangles="270,0,90,180,270,270,270,270,270,270,270,270" textboxrect="3163,3163,18437,18437"/>
                <v:textbox inset="0,0,0,0">
                  <w:txbxContent>
                    <w:p w14:paraId="49F5AD95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4A91B221" wp14:editId="526B86E9">
                <wp:simplePos x="0" y="0"/>
                <wp:positionH relativeFrom="column">
                  <wp:posOffset>5105515</wp:posOffset>
                </wp:positionH>
                <wp:positionV relativeFrom="paragraph">
                  <wp:posOffset>142198</wp:posOffset>
                </wp:positionV>
                <wp:extent cx="200655" cy="200655"/>
                <wp:effectExtent l="0" t="0" r="27945" b="27945"/>
                <wp:wrapNone/>
                <wp:docPr id="1800123475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55" cy="2006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31362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B221" id="Forme14" o:spid="_x0000_s1050" style="position:absolute;margin-left:402pt;margin-top:11.2pt;width:15.8pt;height:15.8pt;z-index: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eThA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00328,0;200655,100328;100328,200655;0,100328;100328,0;29383,29383;0,100328;29383,171272;100328,200655;171272,171272;200655,100328;171272,29383" o:connectangles="270,0,90,180,270,270,270,270,270,270,270,270" textboxrect="3163,3163,18437,18437"/>
                <v:textbox inset="0,0,0,0">
                  <w:txbxContent>
                    <w:p w14:paraId="3431362F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C1A9F7C" w14:textId="77777777" w:rsidR="00814B15" w:rsidRDefault="00000000">
      <w:pPr>
        <w:pStyle w:val="Standard"/>
      </w:pPr>
      <w:r>
        <w:t>Ne pas être marié :</w:t>
      </w:r>
      <w:r>
        <w:tab/>
      </w:r>
      <w:r>
        <w:tab/>
      </w:r>
      <w:r>
        <w:tab/>
      </w:r>
      <w:r>
        <w:tab/>
      </w:r>
      <w:r>
        <w:tab/>
      </w:r>
      <w:r>
        <w:tab/>
        <w:t>Ne pas être remarié :</w:t>
      </w:r>
    </w:p>
    <w:p w14:paraId="746520E0" w14:textId="77777777" w:rsidR="00814B15" w:rsidRDefault="00814B15">
      <w:pPr>
        <w:pStyle w:val="Standard"/>
      </w:pPr>
    </w:p>
    <w:p w14:paraId="66AB207E" w14:textId="77777777" w:rsidR="00814B15" w:rsidRDefault="00000000">
      <w:pPr>
        <w:pStyle w:val="Standard"/>
      </w:pPr>
      <w:r>
        <w:rPr>
          <w:b/>
          <w:bCs/>
        </w:rPr>
        <w:t>Je soussigné(e)</w:t>
      </w:r>
      <w:r>
        <w:t>,</w:t>
      </w:r>
    </w:p>
    <w:p w14:paraId="4E0A6A00" w14:textId="77777777" w:rsidR="00814B15" w:rsidRDefault="00814B15">
      <w:pPr>
        <w:pStyle w:val="Standard"/>
      </w:pPr>
    </w:p>
    <w:p w14:paraId="00914EE1" w14:textId="77777777" w:rsidR="00814B15" w:rsidRDefault="00000000">
      <w:pPr>
        <w:pStyle w:val="Standard"/>
      </w:pPr>
      <w:r>
        <w:t>Atteste sur l'honneur l'exactitude des renseignements portés ci-dessus.</w:t>
      </w:r>
    </w:p>
    <w:p w14:paraId="618BCF26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02237A35" wp14:editId="2613E366">
                <wp:simplePos x="0" y="0"/>
                <wp:positionH relativeFrom="column">
                  <wp:posOffset>326879</wp:posOffset>
                </wp:positionH>
                <wp:positionV relativeFrom="paragraph">
                  <wp:posOffset>126360</wp:posOffset>
                </wp:positionV>
                <wp:extent cx="2392042" cy="254002"/>
                <wp:effectExtent l="0" t="0" r="27308" b="12698"/>
                <wp:wrapNone/>
                <wp:docPr id="2094321625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C3CAB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37A35" id="Forme15" o:spid="_x0000_s1051" style="position:absolute;margin-left:25.75pt;margin-top:9.95pt;width:188.35pt;height:20pt;z-index: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1196021,0;2392042,127001;1196021,254002;0,127001" o:connectangles="270,0,90,180" textboxrect="0,0,21600,21600"/>
                <v:textbox inset="0,0,0,0">
                  <w:txbxContent>
                    <w:p w14:paraId="7AC3CAB7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B96D499" w14:textId="77777777" w:rsidR="00814B15" w:rsidRDefault="00000000">
      <w:pPr>
        <w:pStyle w:val="Standard"/>
      </w:pPr>
      <w:r>
        <w:t xml:space="preserve">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l'époux(se)</w:t>
      </w:r>
    </w:p>
    <w:p w14:paraId="7466D72F" w14:textId="77777777" w:rsidR="00814B15" w:rsidRDefault="00814B15">
      <w:pPr>
        <w:pStyle w:val="Standard"/>
      </w:pPr>
    </w:p>
    <w:p w14:paraId="285A0B9B" w14:textId="77777777" w:rsidR="00814B15" w:rsidRDefault="00814B15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217BF195" w14:textId="77777777" w:rsidR="00814B15" w:rsidRDefault="00814B15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2AEFA46B" w14:textId="77777777" w:rsidR="00814B15" w:rsidRDefault="00000000">
      <w:pPr>
        <w:pStyle w:val="Standard"/>
        <w:jc w:val="center"/>
      </w:pPr>
      <w:r>
        <w:rPr>
          <w:b/>
          <w:bCs/>
          <w:sz w:val="30"/>
          <w:szCs w:val="30"/>
          <w:u w:val="single"/>
        </w:rPr>
        <w:t>Fiche de renseignement époux-épouse 2</w:t>
      </w:r>
      <w:r>
        <w:rPr>
          <w:b/>
          <w:bCs/>
          <w:sz w:val="30"/>
          <w:szCs w:val="30"/>
        </w:rPr>
        <w:t> :</w:t>
      </w:r>
    </w:p>
    <w:p w14:paraId="468354B1" w14:textId="77777777" w:rsidR="00814B15" w:rsidRDefault="00814B15">
      <w:pPr>
        <w:pStyle w:val="Standard"/>
      </w:pPr>
    </w:p>
    <w:p w14:paraId="3754F081" w14:textId="77777777" w:rsidR="00814B15" w:rsidRDefault="00814B15">
      <w:pPr>
        <w:pStyle w:val="Standard"/>
      </w:pPr>
    </w:p>
    <w:p w14:paraId="509B5569" w14:textId="77777777" w:rsidR="00814B15" w:rsidRDefault="00000000">
      <w:pPr>
        <w:pStyle w:val="Standard"/>
      </w:pPr>
      <w:r>
        <w:rPr>
          <w:b/>
          <w:bCs/>
          <w:u w:val="single"/>
        </w:rPr>
        <w:t>Époux(se)</w:t>
      </w:r>
      <w:r>
        <w:t> :</w:t>
      </w:r>
    </w:p>
    <w:p w14:paraId="72288119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5" behindDoc="0" locked="0" layoutInCell="1" allowOverlap="1" wp14:anchorId="640796F9" wp14:editId="1237B3EA">
                <wp:simplePos x="0" y="0"/>
                <wp:positionH relativeFrom="column">
                  <wp:posOffset>496436</wp:posOffset>
                </wp:positionH>
                <wp:positionV relativeFrom="paragraph">
                  <wp:posOffset>146523</wp:posOffset>
                </wp:positionV>
                <wp:extent cx="5344155" cy="216539"/>
                <wp:effectExtent l="0" t="0" r="27945" b="12061"/>
                <wp:wrapNone/>
                <wp:docPr id="435015224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55" cy="21653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0D1210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796F9" id="_x0000_s1052" style="position:absolute;margin-left:39.1pt;margin-top:11.55pt;width:420.8pt;height:17.05pt;z-index:1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672078,0;5344155,108270;2672078,216539;0,108270" o:connectangles="270,0,90,180" textboxrect="0,0,21600,21600"/>
                <v:textbox inset="0,0,0,0">
                  <w:txbxContent>
                    <w:p w14:paraId="200D1210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16ED81C3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" behindDoc="0" locked="0" layoutInCell="1" allowOverlap="1" wp14:anchorId="7DFDC93B" wp14:editId="0C1DE99A">
                <wp:simplePos x="0" y="0"/>
                <wp:positionH relativeFrom="column">
                  <wp:posOffset>544324</wp:posOffset>
                </wp:positionH>
                <wp:positionV relativeFrom="paragraph">
                  <wp:posOffset>38880</wp:posOffset>
                </wp:positionV>
                <wp:extent cx="630" cy="15873"/>
                <wp:effectExtent l="0" t="0" r="37470" b="22227"/>
                <wp:wrapNone/>
                <wp:docPr id="188251448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1587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AE5ED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C93B" id="_x0000_s1053" style="position:absolute;margin-left:42.85pt;margin-top:3.05pt;width:.05pt;height:1.25pt;z-index:1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7937;315,15873;0,7937" o:connectangles="270,0,90,180" textboxrect="0,0,21600,21600"/>
                <v:textbox inset="0,0,0,0">
                  <w:txbxContent>
                    <w:p w14:paraId="6EAE5ED5" w14:textId="77777777" w:rsidR="00814B15" w:rsidRDefault="00814B15"/>
                  </w:txbxContent>
                </v:textbox>
              </v:shape>
            </w:pict>
          </mc:Fallback>
        </mc:AlternateContent>
      </w:r>
      <w:r>
        <w:t>Nom :</w:t>
      </w:r>
    </w:p>
    <w:p w14:paraId="3097DC0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77483" wp14:editId="375DAEF1">
                <wp:simplePos x="0" y="0"/>
                <wp:positionH relativeFrom="column">
                  <wp:posOffset>681484</wp:posOffset>
                </wp:positionH>
                <wp:positionV relativeFrom="paragraph">
                  <wp:posOffset>132121</wp:posOffset>
                </wp:positionV>
                <wp:extent cx="5164458" cy="237487"/>
                <wp:effectExtent l="0" t="0" r="17142" b="10163"/>
                <wp:wrapNone/>
                <wp:docPr id="632949822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8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88D7F7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7483" id="_x0000_s1054" style="position:absolute;margin-left:53.65pt;margin-top:10.4pt;width:406.6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582229,0;5164458,118744;2582229,237487;0,118744" o:connectangles="270,0,90,180" textboxrect="0,0,21600,21600"/>
                <v:textbox inset="0,0,0,0">
                  <w:txbxContent>
                    <w:p w14:paraId="688D7F7E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CE199C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D1604" wp14:editId="31124F5A">
                <wp:simplePos x="0" y="0"/>
                <wp:positionH relativeFrom="column">
                  <wp:posOffset>728996</wp:posOffset>
                </wp:positionH>
                <wp:positionV relativeFrom="paragraph">
                  <wp:posOffset>8997</wp:posOffset>
                </wp:positionV>
                <wp:extent cx="630" cy="15873"/>
                <wp:effectExtent l="0" t="0" r="37470" b="22227"/>
                <wp:wrapNone/>
                <wp:docPr id="1432453531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1587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B86B9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1604" id="_x0000_s1055" style="position:absolute;margin-left:57.4pt;margin-top:.7pt;width:.05pt;height:1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7937;315,15873;0,7937" o:connectangles="270,0,90,180" textboxrect="0,0,21600,21600"/>
                <v:textbox inset="0,0,0,0">
                  <w:txbxContent>
                    <w:p w14:paraId="7EB86B9F" w14:textId="77777777" w:rsidR="00814B15" w:rsidRDefault="00814B15"/>
                  </w:txbxContent>
                </v:textbox>
              </v:shape>
            </w:pict>
          </mc:Fallback>
        </mc:AlternateContent>
      </w:r>
      <w:r>
        <w:t>Prénom :</w:t>
      </w:r>
    </w:p>
    <w:p w14:paraId="05D4D32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67AF681" wp14:editId="564F7F4A">
                <wp:simplePos x="0" y="0"/>
                <wp:positionH relativeFrom="column">
                  <wp:posOffset>798115</wp:posOffset>
                </wp:positionH>
                <wp:positionV relativeFrom="paragraph">
                  <wp:posOffset>128162</wp:posOffset>
                </wp:positionV>
                <wp:extent cx="3370578" cy="254002"/>
                <wp:effectExtent l="0" t="0" r="20322" b="12698"/>
                <wp:wrapNone/>
                <wp:docPr id="702345978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78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22FCC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F681" id="_x0000_s1056" style="position:absolute;margin-left:62.85pt;margin-top:10.1pt;width:265.4pt;height:20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1685289,0;3370578,127001;1685289,254002;0,127001" o:connectangles="270,0,90,180" textboxrect="0,0,21600,21600"/>
                <v:textbox inset="0,0,0,0">
                  <w:txbxContent>
                    <w:p w14:paraId="6722FCC2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0B4C4E0" w14:textId="77777777" w:rsidR="00814B15" w:rsidRDefault="00000000">
      <w:pPr>
        <w:pStyle w:val="Standard"/>
      </w:pPr>
      <w:r>
        <w:t>Nationalité :</w:t>
      </w:r>
    </w:p>
    <w:p w14:paraId="41F19313" w14:textId="77777777" w:rsidR="00814B15" w:rsidRDefault="00814B15">
      <w:pPr>
        <w:pStyle w:val="Standard"/>
      </w:pPr>
    </w:p>
    <w:p w14:paraId="6BA4279A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2D31E36" wp14:editId="383ADFC6">
                <wp:simplePos x="0" y="0"/>
                <wp:positionH relativeFrom="column">
                  <wp:posOffset>798115</wp:posOffset>
                </wp:positionH>
                <wp:positionV relativeFrom="paragraph">
                  <wp:posOffset>1435</wp:posOffset>
                </wp:positionV>
                <wp:extent cx="5073648" cy="259076"/>
                <wp:effectExtent l="0" t="0" r="12702" b="26674"/>
                <wp:wrapNone/>
                <wp:docPr id="1412449628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04946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1E36" id="_x0000_s1057" style="position:absolute;margin-left:62.85pt;margin-top:.1pt;width:399.5pt;height:20.4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536824,0;5073648,129538;2536824,259076;0,129538" o:connectangles="270,0,90,180" textboxrect="0,0,21600,21600"/>
                <v:textbox inset="0,0,0,0">
                  <w:txbxContent>
                    <w:p w14:paraId="07049466" w14:textId="77777777" w:rsidR="00814B15" w:rsidRDefault="00814B15"/>
                  </w:txbxContent>
                </v:textbox>
              </v:shape>
            </w:pict>
          </mc:Fallback>
        </mc:AlternateContent>
      </w:r>
      <w:r>
        <w:t>Profession :</w:t>
      </w:r>
    </w:p>
    <w:p w14:paraId="139027C6" w14:textId="77777777" w:rsidR="00814B15" w:rsidRDefault="00814B15">
      <w:pPr>
        <w:pStyle w:val="Standard"/>
      </w:pPr>
    </w:p>
    <w:p w14:paraId="1C528EE7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45A786D2" wp14:editId="46EC029A">
                <wp:simplePos x="0" y="0"/>
                <wp:positionH relativeFrom="column">
                  <wp:posOffset>798115</wp:posOffset>
                </wp:positionH>
                <wp:positionV relativeFrom="paragraph">
                  <wp:posOffset>1435</wp:posOffset>
                </wp:positionV>
                <wp:extent cx="5073648" cy="259076"/>
                <wp:effectExtent l="0" t="0" r="12702" b="26674"/>
                <wp:wrapNone/>
                <wp:docPr id="1327957866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44B3E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786D2" id="_x0000_s1058" style="position:absolute;margin-left:62.85pt;margin-top:.1pt;width:399.5pt;height:20.4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2536824,0;5073648,129538;2536824,259076;0,129538" o:connectangles="270,0,90,180" textboxrect="0,0,21600,21600"/>
                <v:textbox inset="0,0,0,0">
                  <w:txbxContent>
                    <w:p w14:paraId="6E44B3E8" w14:textId="77777777" w:rsidR="00814B15" w:rsidRDefault="00814B15"/>
                  </w:txbxContent>
                </v:textbox>
              </v:shape>
            </w:pict>
          </mc:Fallback>
        </mc:AlternateContent>
      </w:r>
      <w:r>
        <w:t>Adresse :</w:t>
      </w:r>
    </w:p>
    <w:p w14:paraId="264101B2" w14:textId="77777777" w:rsidR="00814B15" w:rsidRDefault="00814B15">
      <w:pPr>
        <w:pStyle w:val="Standard"/>
      </w:pPr>
    </w:p>
    <w:p w14:paraId="26EAD1F9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6" behindDoc="0" locked="0" layoutInCell="1" allowOverlap="1" wp14:anchorId="672C9F64" wp14:editId="35EBAA2D">
                <wp:simplePos x="0" y="0"/>
                <wp:positionH relativeFrom="column">
                  <wp:posOffset>538563</wp:posOffset>
                </wp:positionH>
                <wp:positionV relativeFrom="paragraph">
                  <wp:posOffset>4315</wp:posOffset>
                </wp:positionV>
                <wp:extent cx="3206745" cy="259076"/>
                <wp:effectExtent l="0" t="0" r="12705" b="26674"/>
                <wp:wrapNone/>
                <wp:docPr id="688350140" name="Form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45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3BBF4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9F64" id="_x0000_s1059" style="position:absolute;margin-left:42.4pt;margin-top:.35pt;width:252.5pt;height:20.4pt;z-index: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1603373,0;3206745,129538;1603373,259076;0,129538" o:connectangles="270,0,90,180" textboxrect="0,0,21600,21600"/>
                <v:textbox inset="0,0,0,0">
                  <w:txbxContent>
                    <w:p w14:paraId="6C3BBF45" w14:textId="77777777" w:rsidR="00814B15" w:rsidRDefault="00814B15"/>
                  </w:txbxContent>
                </v:textbox>
              </v:shape>
            </w:pict>
          </mc:Fallback>
        </mc:AlternateContent>
      </w:r>
      <w:r>
        <w:t>Tél :</w:t>
      </w:r>
      <w:r>
        <w:tab/>
      </w:r>
      <w:r>
        <w:tab/>
      </w:r>
    </w:p>
    <w:p w14:paraId="1985FBC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" behindDoc="0" locked="0" layoutInCell="1" allowOverlap="1" wp14:anchorId="2CEC5AF0" wp14:editId="026973D2">
                <wp:simplePos x="0" y="0"/>
                <wp:positionH relativeFrom="column">
                  <wp:posOffset>5337718</wp:posOffset>
                </wp:positionH>
                <wp:positionV relativeFrom="paragraph">
                  <wp:posOffset>118076</wp:posOffset>
                </wp:positionV>
                <wp:extent cx="196211" cy="187964"/>
                <wp:effectExtent l="0" t="0" r="13339" b="21586"/>
                <wp:wrapNone/>
                <wp:docPr id="2105811918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ACE34C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C5AF0" id="_x0000_s1060" style="position:absolute;margin-left:420.3pt;margin-top:9.3pt;width:15.45pt;height:14.8pt;z-index:8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R+kAUAALs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00ACE34C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4199FBE" w14:textId="77777777" w:rsidR="00814B15" w:rsidRDefault="00000000">
      <w:pPr>
        <w:pStyle w:val="Standard"/>
      </w:pPr>
      <w:r>
        <w:t>Je suis domicilié(e) à Montreuil en mon nom propre (locataire ou propriétaire) :</w:t>
      </w:r>
      <w:r>
        <w:tab/>
      </w:r>
      <w:r>
        <w:tab/>
      </w:r>
    </w:p>
    <w:p w14:paraId="261225A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0" behindDoc="0" locked="0" layoutInCell="1" allowOverlap="1" wp14:anchorId="228CEF78" wp14:editId="13CBA092">
                <wp:simplePos x="0" y="0"/>
                <wp:positionH relativeFrom="column">
                  <wp:posOffset>5337718</wp:posOffset>
                </wp:positionH>
                <wp:positionV relativeFrom="paragraph">
                  <wp:posOffset>21598</wp:posOffset>
                </wp:positionV>
                <wp:extent cx="196211" cy="187964"/>
                <wp:effectExtent l="0" t="0" r="13339" b="21586"/>
                <wp:wrapNone/>
                <wp:docPr id="1966490376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7B3D8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EF78" id="_x0000_s1061" style="position:absolute;margin-left:420.3pt;margin-top:1.7pt;width:15.45pt;height:14.8pt;z-index: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wYkAUAALs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107B3D8E" w14:textId="77777777" w:rsidR="00814B15" w:rsidRDefault="00814B15"/>
                  </w:txbxContent>
                </v:textbox>
              </v:shape>
            </w:pict>
          </mc:Fallback>
        </mc:AlternateContent>
      </w:r>
      <w:r>
        <w:t>Je suis hébergé(e) :</w:t>
      </w:r>
    </w:p>
    <w:p w14:paraId="213C15AC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2" behindDoc="0" locked="0" layoutInCell="1" allowOverlap="1" wp14:anchorId="05DBC095" wp14:editId="5A77C8CD">
                <wp:simplePos x="0" y="0"/>
                <wp:positionH relativeFrom="column">
                  <wp:posOffset>5337718</wp:posOffset>
                </wp:positionH>
                <wp:positionV relativeFrom="paragraph">
                  <wp:posOffset>79918</wp:posOffset>
                </wp:positionV>
                <wp:extent cx="196211" cy="187964"/>
                <wp:effectExtent l="0" t="0" r="13339" b="21586"/>
                <wp:wrapNone/>
                <wp:docPr id="773995171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8796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FDD2D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BC095" id="_x0000_s1062" style="position:absolute;margin-left:420.3pt;margin-top:6.3pt;width:15.45pt;height:14.8pt;z-index:8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3982;98106,187964;0,93982;98106,0;28732,27525;0,93982;28732,160439;98106,187964;167479,160439;196211,93982;167479,27525" o:connectangles="270,0,90,180,270,270,270,270,270,270,270,270" textboxrect="3163,3163,18437,18437"/>
                <v:textbox inset="0,0,0,0">
                  <w:txbxContent>
                    <w:p w14:paraId="70FDD2DD" w14:textId="77777777" w:rsidR="00814B15" w:rsidRDefault="00814B15"/>
                  </w:txbxContent>
                </v:textbox>
              </v:shape>
            </w:pict>
          </mc:Fallback>
        </mc:AlternateContent>
      </w:r>
      <w:r>
        <w:t>Mes parents sont domiciliés à Montreuil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82753" w14:textId="77777777" w:rsidR="00814B15" w:rsidRDefault="00814B15">
      <w:pPr>
        <w:pStyle w:val="Standard"/>
      </w:pPr>
    </w:p>
    <w:p w14:paraId="4EA96BB3" w14:textId="77777777" w:rsidR="00814B15" w:rsidRDefault="00000000">
      <w:pPr>
        <w:pStyle w:val="Standard"/>
      </w:pPr>
      <w:r>
        <w:rPr>
          <w:b/>
          <w:bCs/>
          <w:u w:val="single"/>
        </w:rPr>
        <w:t>Parents</w:t>
      </w:r>
      <w:r>
        <w:t> :</w:t>
      </w:r>
    </w:p>
    <w:p w14:paraId="549595F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05F54E9" wp14:editId="244952D3">
                <wp:simplePos x="0" y="0"/>
                <wp:positionH relativeFrom="column">
                  <wp:posOffset>533515</wp:posOffset>
                </wp:positionH>
                <wp:positionV relativeFrom="paragraph">
                  <wp:posOffset>116997</wp:posOffset>
                </wp:positionV>
                <wp:extent cx="630" cy="36191"/>
                <wp:effectExtent l="0" t="0" r="37470" b="20959"/>
                <wp:wrapNone/>
                <wp:docPr id="871000094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3619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24C92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54E9" id="_x0000_s1063" style="position:absolute;margin-left:42pt;margin-top:9.2pt;width:.05pt;height:2.8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" adj="-11796480,,5400" path="m,l21600,r,21600l,21600,,xe" fillcolor="#729fcf" strokecolor="#3465a4" strokeweight=".35mm">
                <v:stroke joinstyle="miter"/>
                <v:formulas/>
                <v:path arrowok="t" o:connecttype="custom" o:connectlocs="315,0;630,18096;315,36191;0,18096" o:connectangles="270,0,90,180" textboxrect="0,0,21600,21600"/>
                <v:textbox inset="0,0,0,0">
                  <w:txbxContent>
                    <w:p w14:paraId="1824C926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9A7A3D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2BFB3CE0" wp14:editId="605B1725">
                <wp:simplePos x="0" y="0"/>
                <wp:positionH relativeFrom="column">
                  <wp:posOffset>670675</wp:posOffset>
                </wp:positionH>
                <wp:positionV relativeFrom="paragraph">
                  <wp:posOffset>135358</wp:posOffset>
                </wp:positionV>
                <wp:extent cx="237487" cy="237487"/>
                <wp:effectExtent l="0" t="0" r="10163" b="10163"/>
                <wp:wrapNone/>
                <wp:docPr id="1499428937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87" cy="2374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13666C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3CE0" id="_x0000_s1064" style="position:absolute;margin-left:52.8pt;margin-top:10.65pt;width:18.7pt;height:18.7pt;z-index: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vrhQ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8744,0;237487,118744;118744,237487;0,118744;118743,0;34776,34776;0,118743;34776,202711;118743,237487;202711,202711;237487,118743;202711,34776" o:connectangles="270,0,90,180,270,270,270,270,270,270,270,270" textboxrect="3163,3163,18437,18437"/>
                <v:textbox inset="0,0,0,0">
                  <w:txbxContent>
                    <w:p w14:paraId="4213666C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b/>
          <w:bCs/>
        </w:rPr>
        <w:t>Père</w:t>
      </w:r>
      <w:r>
        <w:t> :</w:t>
      </w:r>
    </w:p>
    <w:p w14:paraId="7F461B6A" w14:textId="77777777" w:rsidR="00814B15" w:rsidRDefault="00000000">
      <w:pPr>
        <w:pStyle w:val="Standard"/>
      </w:pPr>
      <w:r>
        <w:t>Décédé :</w:t>
      </w:r>
    </w:p>
    <w:p w14:paraId="3F96B24F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193C202" wp14:editId="3C8678DB">
                <wp:simplePos x="0" y="0"/>
                <wp:positionH relativeFrom="column">
                  <wp:posOffset>565199</wp:posOffset>
                </wp:positionH>
                <wp:positionV relativeFrom="paragraph">
                  <wp:posOffset>133923</wp:posOffset>
                </wp:positionV>
                <wp:extent cx="5084" cy="57780"/>
                <wp:effectExtent l="0" t="0" r="33016" b="18420"/>
                <wp:wrapNone/>
                <wp:docPr id="428708229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" cy="577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DD43B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C202" id="_x0000_s1065" style="position:absolute;margin-left:44.5pt;margin-top:10.55pt;width:.4pt;height:4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" adj="-11796480,,5400" path="m,l21600,r,21600l,21600,,xe" fillcolor="#729fcf" strokecolor="#3465a4" strokeweight=".35mm">
                <v:stroke joinstyle="miter"/>
                <v:formulas/>
                <v:path arrowok="t" o:connecttype="custom" o:connectlocs="2542,0;5084,28890;2542,57780;0,28890" o:connectangles="270,0,90,180" textboxrect="0,0,21600,21600"/>
                <v:textbox inset="0,0,0,0">
                  <w:txbxContent>
                    <w:p w14:paraId="0EDD43B6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DD730E5" wp14:editId="137B71AC">
                <wp:simplePos x="0" y="0"/>
                <wp:positionH relativeFrom="column">
                  <wp:posOffset>570238</wp:posOffset>
                </wp:positionH>
                <wp:positionV relativeFrom="paragraph">
                  <wp:posOffset>97200</wp:posOffset>
                </wp:positionV>
                <wp:extent cx="5403217" cy="237487"/>
                <wp:effectExtent l="0" t="0" r="26033" b="10163"/>
                <wp:wrapNone/>
                <wp:docPr id="1652589282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7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EC679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30E5" id="_x0000_s1066" style="position:absolute;margin-left:44.9pt;margin-top:7.65pt;width:425.45pt;height:18.7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701609,0;5403217,118744;2701609,237487;0,118744" o:connectangles="270,0,90,180" textboxrect="0,0,21600,21600"/>
                <v:textbox inset="0,0,0,0">
                  <w:txbxContent>
                    <w:p w14:paraId="6AEC6798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134363D5" w14:textId="77777777" w:rsidR="00814B15" w:rsidRDefault="00000000">
      <w:pPr>
        <w:pStyle w:val="Standard"/>
      </w:pPr>
      <w:r>
        <w:t>Nom :</w:t>
      </w:r>
    </w:p>
    <w:p w14:paraId="1B59A1C5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1C49AF8" wp14:editId="6E79DA82">
                <wp:simplePos x="0" y="0"/>
                <wp:positionH relativeFrom="column">
                  <wp:posOffset>665637</wp:posOffset>
                </wp:positionH>
                <wp:positionV relativeFrom="paragraph">
                  <wp:posOffset>109078</wp:posOffset>
                </wp:positionV>
                <wp:extent cx="5323207" cy="248287"/>
                <wp:effectExtent l="0" t="0" r="10793" b="18413"/>
                <wp:wrapNone/>
                <wp:docPr id="1293402741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7" cy="248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CFB0A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9AF8" id="_x0000_s1067" style="position:absolute;margin-left:52.4pt;margin-top:8.6pt;width:419.15pt;height:19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661604,0;5323207,124144;2661604,248287;0,124144" o:connectangles="270,0,90,180" textboxrect="0,0,21600,21600"/>
                <v:textbox inset="0,0,0,0">
                  <w:txbxContent>
                    <w:p w14:paraId="1ACFB0AD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89FCFAB" w14:textId="77777777" w:rsidR="00814B15" w:rsidRDefault="00000000">
      <w:pPr>
        <w:pStyle w:val="Standard"/>
      </w:pPr>
      <w:r>
        <w:t>Prénom :</w:t>
      </w:r>
    </w:p>
    <w:p w14:paraId="05EEA971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3C092D5" wp14:editId="1DCDCBA0">
                <wp:simplePos x="0" y="0"/>
                <wp:positionH relativeFrom="column">
                  <wp:posOffset>782278</wp:posOffset>
                </wp:positionH>
                <wp:positionV relativeFrom="paragraph">
                  <wp:posOffset>131399</wp:posOffset>
                </wp:positionV>
                <wp:extent cx="5201280" cy="254002"/>
                <wp:effectExtent l="0" t="0" r="18420" b="12698"/>
                <wp:wrapNone/>
                <wp:docPr id="1441191267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0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4A38A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92D5" id="_x0000_s1068" style="position:absolute;margin-left:61.6pt;margin-top:10.35pt;width:409.55pt;height:20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00640,0;5201280,127001;2600640,254002;0,127001" o:connectangles="270,0,90,180" textboxrect="0,0,21600,21600"/>
                <v:textbox inset="0,0,0,0">
                  <w:txbxContent>
                    <w:p w14:paraId="654A38AD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FE7111E" w14:textId="77777777" w:rsidR="00814B15" w:rsidRDefault="00000000">
      <w:pPr>
        <w:pStyle w:val="Standard"/>
      </w:pPr>
      <w:r>
        <w:t>Profession :</w:t>
      </w:r>
    </w:p>
    <w:p w14:paraId="4E888729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B096F38" wp14:editId="33FCBD18">
                <wp:simplePos x="0" y="0"/>
                <wp:positionH relativeFrom="column">
                  <wp:posOffset>676436</wp:posOffset>
                </wp:positionH>
                <wp:positionV relativeFrom="paragraph">
                  <wp:posOffset>117363</wp:posOffset>
                </wp:positionV>
                <wp:extent cx="5328922" cy="254002"/>
                <wp:effectExtent l="0" t="0" r="24128" b="12698"/>
                <wp:wrapNone/>
                <wp:docPr id="28475253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2A4A7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6F38" id="_x0000_s1069" style="position:absolute;margin-left:53.25pt;margin-top:9.25pt;width:419.6pt;height:20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64461,0;5328922,127001;2664461,254002;0,127001" o:connectangles="270,0,90,180" textboxrect="0,0,21600,21600"/>
                <v:textbox inset="0,0,0,0">
                  <w:txbxContent>
                    <w:p w14:paraId="582A4A7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66B612DF" w14:textId="77777777" w:rsidR="00814B15" w:rsidRDefault="00000000">
      <w:pPr>
        <w:pStyle w:val="Standard"/>
      </w:pPr>
      <w:r>
        <w:t>Adresse :</w:t>
      </w:r>
    </w:p>
    <w:p w14:paraId="71FEF330" w14:textId="77777777" w:rsidR="00814B15" w:rsidRDefault="00814B15">
      <w:pPr>
        <w:pStyle w:val="Standard"/>
      </w:pPr>
    </w:p>
    <w:p w14:paraId="5CC47425" w14:textId="77777777" w:rsidR="00814B15" w:rsidRDefault="00814B15">
      <w:pPr>
        <w:pStyle w:val="Standard"/>
      </w:pPr>
    </w:p>
    <w:p w14:paraId="77A88515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01EEFE0A" wp14:editId="48948193">
                <wp:simplePos x="0" y="0"/>
                <wp:positionH relativeFrom="column">
                  <wp:posOffset>723957</wp:posOffset>
                </wp:positionH>
                <wp:positionV relativeFrom="paragraph">
                  <wp:posOffset>77403</wp:posOffset>
                </wp:positionV>
                <wp:extent cx="237487" cy="237487"/>
                <wp:effectExtent l="0" t="0" r="10163" b="10163"/>
                <wp:wrapNone/>
                <wp:docPr id="145970969" name="For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87" cy="2374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9648BA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EFE0A" id="_x0000_s1070" style="position:absolute;margin-left:57pt;margin-top:6.1pt;width:18.7pt;height:18.7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Odhg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8744,0;237487,118744;118744,237487;0,118744;118743,0;34776,34776;0,118743;34776,202711;118743,237487;202711,202711;237487,118743;202711,34776" o:connectangles="270,0,90,180,270,270,270,270,270,270,270,270" textboxrect="3163,3163,18437,18437"/>
                <v:textbox inset="0,0,0,0">
                  <w:txbxContent>
                    <w:p w14:paraId="39648BAD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b/>
          <w:bCs/>
        </w:rPr>
        <w:t>Mère</w:t>
      </w:r>
      <w:r>
        <w:t> :</w:t>
      </w:r>
    </w:p>
    <w:p w14:paraId="17066813" w14:textId="77777777" w:rsidR="00814B15" w:rsidRDefault="00000000">
      <w:pPr>
        <w:pStyle w:val="Standard"/>
      </w:pPr>
      <w:r>
        <w:t>Décédée :</w:t>
      </w:r>
    </w:p>
    <w:p w14:paraId="6BD354A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043BCA3C" wp14:editId="04CA2483">
                <wp:simplePos x="0" y="0"/>
                <wp:positionH relativeFrom="column">
                  <wp:posOffset>490676</wp:posOffset>
                </wp:positionH>
                <wp:positionV relativeFrom="paragraph">
                  <wp:posOffset>109078</wp:posOffset>
                </wp:positionV>
                <wp:extent cx="5403217" cy="237487"/>
                <wp:effectExtent l="0" t="0" r="26033" b="10163"/>
                <wp:wrapNone/>
                <wp:docPr id="1626823405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7" cy="2374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0247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CA3C" id="_x0000_s1071" style="position:absolute;margin-left:38.65pt;margin-top:8.6pt;width:425.45pt;height:18.7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701609,0;5403217,118744;2701609,237487;0,118744" o:connectangles="270,0,90,180" textboxrect="0,0,21600,21600"/>
                <v:textbox inset="0,0,0,0">
                  <w:txbxContent>
                    <w:p w14:paraId="3640247E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5645E65" w14:textId="77777777" w:rsidR="00814B15" w:rsidRDefault="00000000">
      <w:pPr>
        <w:pStyle w:val="Standard"/>
      </w:pPr>
      <w:r>
        <w:t>Nom :</w:t>
      </w:r>
    </w:p>
    <w:p w14:paraId="168611C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9E7585B" wp14:editId="1B357FB1">
                <wp:simplePos x="0" y="0"/>
                <wp:positionH relativeFrom="column">
                  <wp:posOffset>622797</wp:posOffset>
                </wp:positionH>
                <wp:positionV relativeFrom="paragraph">
                  <wp:posOffset>100437</wp:posOffset>
                </wp:positionV>
                <wp:extent cx="5323207" cy="248287"/>
                <wp:effectExtent l="0" t="0" r="10793" b="18413"/>
                <wp:wrapNone/>
                <wp:docPr id="716034199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7" cy="248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2102E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585B" id="_x0000_s1072" style="position:absolute;margin-left:49.05pt;margin-top:7.9pt;width:419.15pt;height:19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2661604,0;5323207,124144;2661604,248287;0,124144" o:connectangles="270,0,90,180" textboxrect="0,0,21600,21600"/>
                <v:textbox inset="0,0,0,0">
                  <w:txbxContent>
                    <w:p w14:paraId="7B2102E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3063AA0C" w14:textId="77777777" w:rsidR="00814B15" w:rsidRDefault="00000000">
      <w:pPr>
        <w:pStyle w:val="Standard"/>
      </w:pPr>
      <w:r>
        <w:t>Prénom :</w:t>
      </w:r>
    </w:p>
    <w:p w14:paraId="7A7F6A25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E705A9A" wp14:editId="6750B3B7">
                <wp:simplePos x="0" y="0"/>
                <wp:positionH relativeFrom="column">
                  <wp:posOffset>782278</wp:posOffset>
                </wp:positionH>
                <wp:positionV relativeFrom="paragraph">
                  <wp:posOffset>117363</wp:posOffset>
                </wp:positionV>
                <wp:extent cx="5201280" cy="254002"/>
                <wp:effectExtent l="0" t="0" r="18420" b="12698"/>
                <wp:wrapNone/>
                <wp:docPr id="1463095467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0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E43F8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5A9A" id="_x0000_s1073" style="position:absolute;margin-left:61.6pt;margin-top:9.25pt;width:409.55pt;height:20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00640,0;5201280,127001;2600640,254002;0,127001" o:connectangles="270,0,90,180" textboxrect="0,0,21600,21600"/>
                <v:textbox inset="0,0,0,0">
                  <w:txbxContent>
                    <w:p w14:paraId="1FE43F88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517FAD7" w14:textId="77777777" w:rsidR="00814B15" w:rsidRDefault="00000000">
      <w:pPr>
        <w:pStyle w:val="Standard"/>
      </w:pPr>
      <w:r>
        <w:t>Profession :</w:t>
      </w:r>
    </w:p>
    <w:p w14:paraId="03FEC51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E0B515E" wp14:editId="333D4D7A">
                <wp:simplePos x="0" y="0"/>
                <wp:positionH relativeFrom="column">
                  <wp:posOffset>676436</wp:posOffset>
                </wp:positionH>
                <wp:positionV relativeFrom="paragraph">
                  <wp:posOffset>117363</wp:posOffset>
                </wp:positionV>
                <wp:extent cx="5328922" cy="254002"/>
                <wp:effectExtent l="0" t="0" r="24128" b="12698"/>
                <wp:wrapNone/>
                <wp:docPr id="2116468998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2DA4E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B515E" id="_x0000_s1074" style="position:absolute;margin-left:53.25pt;margin-top:9.25pt;width:419.6pt;height:20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2664461,0;5328922,127001;2664461,254002;0,127001" o:connectangles="270,0,90,180" textboxrect="0,0,21600,21600"/>
                <v:textbox inset="0,0,0,0">
                  <w:txbxContent>
                    <w:p w14:paraId="702DA4E1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FDB41DE" w14:textId="77777777" w:rsidR="00814B15" w:rsidRDefault="00000000">
      <w:pPr>
        <w:pStyle w:val="Standard"/>
      </w:pPr>
      <w:r>
        <w:t>Adresse :</w:t>
      </w:r>
    </w:p>
    <w:p w14:paraId="797AC4ED" w14:textId="77777777" w:rsidR="00814B15" w:rsidRDefault="00814B15">
      <w:pPr>
        <w:pStyle w:val="Standard"/>
      </w:pPr>
    </w:p>
    <w:p w14:paraId="75E1ABC9" w14:textId="77777777" w:rsidR="00814B15" w:rsidRDefault="00814B15">
      <w:pPr>
        <w:pStyle w:val="Standard"/>
      </w:pPr>
    </w:p>
    <w:p w14:paraId="6D88293D" w14:textId="77777777" w:rsidR="00814B15" w:rsidRDefault="00000000">
      <w:pPr>
        <w:pStyle w:val="Standard"/>
      </w:pPr>
      <w:r>
        <w:rPr>
          <w:b/>
          <w:bCs/>
        </w:rPr>
        <w:t>J'atteste sur l'honneur</w:t>
      </w:r>
      <w:r>
        <w:t> :</w:t>
      </w:r>
    </w:p>
    <w:p w14:paraId="1BA306A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1D2225A" wp14:editId="057CB928">
                <wp:simplePos x="0" y="0"/>
                <wp:positionH relativeFrom="column">
                  <wp:posOffset>1379884</wp:posOffset>
                </wp:positionH>
                <wp:positionV relativeFrom="paragraph">
                  <wp:posOffset>142198</wp:posOffset>
                </wp:positionV>
                <wp:extent cx="196211" cy="196211"/>
                <wp:effectExtent l="0" t="0" r="13339" b="13339"/>
                <wp:wrapNone/>
                <wp:docPr id="947664824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1" cy="19621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716E94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2225A" id="_x0000_s1075" style="position:absolute;margin-left:108.65pt;margin-top:11.2pt;width:15.45pt;height:15.4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98106,0;196211,98106;98106,196211;0,98106;98106,0;28732,28732;0,98106;28732,167479;98106,196211;167479,167479;196211,98106;167479,28732" o:connectangles="270,0,90,180,270,270,270,270,270,270,270,270" textboxrect="3163,3163,18437,18437"/>
                <v:textbox inset="0,0,0,0">
                  <w:txbxContent>
                    <w:p w14:paraId="09716E94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1CD7DA92" wp14:editId="1FE8DEDE">
                <wp:simplePos x="0" y="0"/>
                <wp:positionH relativeFrom="column">
                  <wp:posOffset>5105515</wp:posOffset>
                </wp:positionH>
                <wp:positionV relativeFrom="paragraph">
                  <wp:posOffset>142198</wp:posOffset>
                </wp:positionV>
                <wp:extent cx="200655" cy="200655"/>
                <wp:effectExtent l="0" t="0" r="27945" b="27945"/>
                <wp:wrapNone/>
                <wp:docPr id="1287238316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55" cy="2006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FD09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7DA92" id="_x0000_s1076" style="position:absolute;margin-left:402pt;margin-top:11.2pt;width:15.8pt;height:15.8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00328,0;200655,100328;100328,200655;0,100328;100328,0;29383,29383;0,100328;29383,171272;100328,200655;171272,171272;200655,100328;171272,29383" o:connectangles="270,0,90,180,270,270,270,270,270,270,270,270" textboxrect="3163,3163,18437,18437"/>
                <v:textbox inset="0,0,0,0">
                  <w:txbxContent>
                    <w:p w14:paraId="5EFFD09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8438B30" w14:textId="77777777" w:rsidR="00814B15" w:rsidRDefault="00000000">
      <w:pPr>
        <w:pStyle w:val="Standard"/>
      </w:pPr>
      <w:r>
        <w:t>Ne pas être marié :</w:t>
      </w:r>
      <w:r>
        <w:tab/>
      </w:r>
      <w:r>
        <w:tab/>
      </w:r>
      <w:r>
        <w:tab/>
      </w:r>
      <w:r>
        <w:tab/>
      </w:r>
      <w:r>
        <w:tab/>
      </w:r>
      <w:r>
        <w:tab/>
        <w:t>Ne pas être remarié :</w:t>
      </w:r>
    </w:p>
    <w:p w14:paraId="323F8BB4" w14:textId="77777777" w:rsidR="00814B15" w:rsidRDefault="00814B15">
      <w:pPr>
        <w:pStyle w:val="Standard"/>
      </w:pPr>
    </w:p>
    <w:p w14:paraId="4ADF3502" w14:textId="77777777" w:rsidR="00814B15" w:rsidRDefault="00814B15">
      <w:pPr>
        <w:pStyle w:val="Standard"/>
      </w:pPr>
    </w:p>
    <w:p w14:paraId="7001658A" w14:textId="77777777" w:rsidR="00814B15" w:rsidRDefault="00814B15">
      <w:pPr>
        <w:pStyle w:val="Standard"/>
      </w:pPr>
    </w:p>
    <w:p w14:paraId="00A15AD8" w14:textId="77777777" w:rsidR="00814B15" w:rsidRDefault="00000000">
      <w:pPr>
        <w:pStyle w:val="Standard"/>
      </w:pPr>
      <w:r>
        <w:rPr>
          <w:b/>
          <w:bCs/>
        </w:rPr>
        <w:t>Je soussigné(e)</w:t>
      </w:r>
      <w:r>
        <w:t>,</w:t>
      </w:r>
    </w:p>
    <w:p w14:paraId="4926BFC0" w14:textId="77777777" w:rsidR="00814B15" w:rsidRDefault="00814B15">
      <w:pPr>
        <w:pStyle w:val="Standard"/>
      </w:pPr>
    </w:p>
    <w:p w14:paraId="6E96F3D4" w14:textId="77777777" w:rsidR="00814B15" w:rsidRDefault="00000000">
      <w:pPr>
        <w:pStyle w:val="Standard"/>
      </w:pPr>
      <w:r>
        <w:t>Atteste sur l'honneur l'exactitude des renseignements portés ci-dessus.</w:t>
      </w:r>
    </w:p>
    <w:p w14:paraId="3014F178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3BABD98" wp14:editId="6E084CFA">
                <wp:simplePos x="0" y="0"/>
                <wp:positionH relativeFrom="column">
                  <wp:posOffset>326879</wp:posOffset>
                </wp:positionH>
                <wp:positionV relativeFrom="paragraph">
                  <wp:posOffset>126360</wp:posOffset>
                </wp:positionV>
                <wp:extent cx="2392042" cy="254002"/>
                <wp:effectExtent l="0" t="0" r="27308" b="12698"/>
                <wp:wrapNone/>
                <wp:docPr id="2106244712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2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FEDA2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ABD98" id="_x0000_s1077" style="position:absolute;margin-left:25.75pt;margin-top:9.95pt;width:188.35pt;height:20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1196021,0;2392042,127001;1196021,254002;0,127001" o:connectangles="270,0,90,180" textboxrect="0,0,21600,21600"/>
                <v:textbox inset="0,0,0,0">
                  <w:txbxContent>
                    <w:p w14:paraId="6CFEDA26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E806056" w14:textId="77777777" w:rsidR="00814B15" w:rsidRDefault="00000000">
      <w:pPr>
        <w:pStyle w:val="Standard"/>
      </w:pPr>
      <w:r>
        <w:t xml:space="preserve">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l'époux(se)</w:t>
      </w:r>
    </w:p>
    <w:p w14:paraId="0DFC919F" w14:textId="77777777" w:rsidR="00814B15" w:rsidRDefault="00814B15">
      <w:pPr>
        <w:pStyle w:val="Standard"/>
      </w:pPr>
    </w:p>
    <w:p w14:paraId="2D6B3417" w14:textId="77777777" w:rsidR="00814B15" w:rsidRDefault="00814B15">
      <w:pPr>
        <w:pStyle w:val="Standard"/>
      </w:pPr>
    </w:p>
    <w:p w14:paraId="04BA1A18" w14:textId="77777777" w:rsidR="00814B15" w:rsidRDefault="00000000">
      <w:pPr>
        <w:pStyle w:val="Standard"/>
        <w:jc w:val="center"/>
      </w:pPr>
      <w:r>
        <w:rPr>
          <w:b/>
          <w:bCs/>
          <w:sz w:val="24"/>
          <w:u w:val="single"/>
        </w:rPr>
        <w:t xml:space="preserve">Renseignements </w:t>
      </w:r>
      <w:proofErr w:type="gramStart"/>
      <w:r>
        <w:rPr>
          <w:b/>
          <w:bCs/>
          <w:sz w:val="24"/>
          <w:u w:val="single"/>
        </w:rPr>
        <w:t>communs</w:t>
      </w:r>
      <w:r>
        <w:rPr>
          <w:b/>
          <w:bCs/>
          <w:sz w:val="24"/>
        </w:rPr>
        <w:t>:</w:t>
      </w:r>
      <w:proofErr w:type="gramEnd"/>
    </w:p>
    <w:p w14:paraId="7287C5FC" w14:textId="77777777" w:rsidR="00814B15" w:rsidRDefault="00000000">
      <w:pPr>
        <w:pStyle w:val="Standard"/>
      </w:pPr>
      <w:r>
        <w:t>Adresse des futurs époux (ses) :</w:t>
      </w:r>
    </w:p>
    <w:p w14:paraId="5DC34862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4F7E0E14" wp14:editId="31EEE777">
                <wp:simplePos x="0" y="0"/>
                <wp:positionH relativeFrom="column">
                  <wp:posOffset>20162</wp:posOffset>
                </wp:positionH>
                <wp:positionV relativeFrom="paragraph">
                  <wp:posOffset>135724</wp:posOffset>
                </wp:positionV>
                <wp:extent cx="6254111" cy="259076"/>
                <wp:effectExtent l="0" t="0" r="13339" b="26674"/>
                <wp:wrapNone/>
                <wp:docPr id="1634006333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1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0715C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0E14" id="Forme16" o:spid="_x0000_s1078" style="position:absolute;margin-left:1.6pt;margin-top:10.7pt;width:492.45pt;height:20.4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3127056,0;6254111,129538;3127056,259076;0,129538" o:connectangles="270,0,90,180" textboxrect="0,0,21600,21600"/>
                <v:textbox inset="0,0,0,0">
                  <w:txbxContent>
                    <w:p w14:paraId="180715C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7BCD0EA" w14:textId="77777777" w:rsidR="00814B15" w:rsidRDefault="00814B15">
      <w:pPr>
        <w:pStyle w:val="Standard"/>
      </w:pPr>
    </w:p>
    <w:p w14:paraId="11A75769" w14:textId="77777777" w:rsidR="00814B15" w:rsidRDefault="00814B15">
      <w:pPr>
        <w:pStyle w:val="Standard"/>
      </w:pPr>
    </w:p>
    <w:p w14:paraId="5BD105AC" w14:textId="77777777" w:rsidR="00814B15" w:rsidRDefault="00000000">
      <w:pPr>
        <w:pStyle w:val="Standard"/>
      </w:pPr>
      <w:r>
        <w:t>Souhaitez-vous faire un contrat de mariage ? :</w:t>
      </w:r>
    </w:p>
    <w:p w14:paraId="7CD38FF7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35327DAC" wp14:editId="6D0C0739">
                <wp:simplePos x="0" y="0"/>
                <wp:positionH relativeFrom="column">
                  <wp:posOffset>528477</wp:posOffset>
                </wp:positionH>
                <wp:positionV relativeFrom="paragraph">
                  <wp:posOffset>107277</wp:posOffset>
                </wp:positionV>
                <wp:extent cx="248287" cy="248287"/>
                <wp:effectExtent l="0" t="0" r="18413" b="18413"/>
                <wp:wrapNone/>
                <wp:docPr id="201688820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7" cy="2482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213E5B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7DAC" id="Forme17" o:spid="_x0000_s1079" style="position:absolute;margin-left:41.6pt;margin-top:8.45pt;width:19.55pt;height:19.5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eYhw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24144,0;248287,124144;124144,248287;0,124144;124143,0;36358,36358;0,124143;36358,211929;124143,248287;211929,211929;248287,124143;211929,36358" o:connectangles="270,0,90,180,270,270,270,270,270,270,270,270" textboxrect="3163,3163,18437,18437"/>
                <v:textbox inset="0,0,0,0">
                  <w:txbxContent>
                    <w:p w14:paraId="18213E5B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017E0A73" wp14:editId="5B639140">
                <wp:simplePos x="0" y="0"/>
                <wp:positionH relativeFrom="column">
                  <wp:posOffset>4057558</wp:posOffset>
                </wp:positionH>
                <wp:positionV relativeFrom="paragraph">
                  <wp:posOffset>104040</wp:posOffset>
                </wp:positionV>
                <wp:extent cx="248287" cy="248287"/>
                <wp:effectExtent l="0" t="0" r="18413" b="18413"/>
                <wp:wrapNone/>
                <wp:docPr id="1453799274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7" cy="2482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08A8F0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E0A73" id="_x0000_s1080" style="position:absolute;margin-left:319.5pt;margin-top:8.2pt;width:19.55pt;height:19.5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24144,0;248287,124144;124144,248287;0,124144;124143,0;36358,36358;0,124143;36358,211929;124143,248287;211929,211929;248287,124143;211929,36358" o:connectangles="270,0,90,180,270,270,270,270,270,270,270,270" textboxrect="3163,3163,18437,18437"/>
                <v:textbox inset="0,0,0,0">
                  <w:txbxContent>
                    <w:p w14:paraId="1B08A8F0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B46F9EE" w14:textId="77777777" w:rsidR="00814B15" w:rsidRDefault="00000000">
      <w:pPr>
        <w:pStyle w:val="Standard"/>
      </w:pPr>
      <w:r>
        <w:t>Oui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 :</w:t>
      </w:r>
    </w:p>
    <w:p w14:paraId="4CEEFB66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15C83C4A" wp14:editId="3DBDA160">
                <wp:simplePos x="0" y="0"/>
                <wp:positionH relativeFrom="column">
                  <wp:posOffset>3465722</wp:posOffset>
                </wp:positionH>
                <wp:positionV relativeFrom="paragraph">
                  <wp:posOffset>76315</wp:posOffset>
                </wp:positionV>
                <wp:extent cx="840735" cy="254002"/>
                <wp:effectExtent l="0" t="0" r="16515" b="12698"/>
                <wp:wrapNone/>
                <wp:docPr id="1516343609" name="For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35" cy="25400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401CC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83C4A" id="Forme18" o:spid="_x0000_s1081" style="position:absolute;margin-left:272.9pt;margin-top:6pt;width:66.2pt;height:20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420368,0;840735,127001;420368,254002;0,127001" o:connectangles="270,0,90,180" textboxrect="0,0,21600,21600"/>
                <v:textbox inset="0,0,0,0">
                  <w:txbxContent>
                    <w:p w14:paraId="2A401CCE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72F4D07" w14:textId="77777777" w:rsidR="00814B15" w:rsidRDefault="00000000">
      <w:pPr>
        <w:pStyle w:val="Standard"/>
      </w:pPr>
      <w:r>
        <w:t>Nombre d'enfants issus du couple avant le mariage :</w:t>
      </w:r>
    </w:p>
    <w:p w14:paraId="3CAAB845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2EE4A616" wp14:editId="14C4550A">
                <wp:simplePos x="0" y="0"/>
                <wp:positionH relativeFrom="column">
                  <wp:posOffset>4315</wp:posOffset>
                </wp:positionH>
                <wp:positionV relativeFrom="paragraph">
                  <wp:posOffset>926643</wp:posOffset>
                </wp:positionV>
                <wp:extent cx="6254111" cy="259076"/>
                <wp:effectExtent l="0" t="0" r="13339" b="26674"/>
                <wp:wrapNone/>
                <wp:docPr id="883199977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1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3EAD5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A616" id="_x0000_s1082" style="position:absolute;margin-left:.35pt;margin-top:72.95pt;width:492.45pt;height:20.4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3127056,0;6254111,129538;3127056,259076;0,129538" o:connectangles="270,0,90,180" textboxrect="0,0,21600,21600"/>
                <v:textbox inset="0,0,0,0">
                  <w:txbxContent>
                    <w:p w14:paraId="573EAD5D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4AFF1934" wp14:editId="3776BF0D">
                <wp:simplePos x="0" y="0"/>
                <wp:positionH relativeFrom="column">
                  <wp:posOffset>14758</wp:posOffset>
                </wp:positionH>
                <wp:positionV relativeFrom="paragraph">
                  <wp:posOffset>582116</wp:posOffset>
                </wp:positionV>
                <wp:extent cx="6254111" cy="259076"/>
                <wp:effectExtent l="0" t="0" r="13339" b="26674"/>
                <wp:wrapNone/>
                <wp:docPr id="1696104142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1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E12E9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1934" id="_x0000_s1083" style="position:absolute;margin-left:1.15pt;margin-top:45.85pt;width:492.45pt;height:20.4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3127056,0;6254111,129538;3127056,259076;0,129538" o:connectangles="270,0,90,180" textboxrect="0,0,21600,21600"/>
                <v:textbox inset="0,0,0,0">
                  <w:txbxContent>
                    <w:p w14:paraId="45E12E9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618C236C" wp14:editId="5837CDEF">
                <wp:simplePos x="0" y="0"/>
                <wp:positionH relativeFrom="column">
                  <wp:posOffset>15124</wp:posOffset>
                </wp:positionH>
                <wp:positionV relativeFrom="paragraph">
                  <wp:posOffset>217800</wp:posOffset>
                </wp:positionV>
                <wp:extent cx="6254111" cy="259076"/>
                <wp:effectExtent l="0" t="0" r="13339" b="26674"/>
                <wp:wrapNone/>
                <wp:docPr id="1027391943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1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B991AF0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236C" id="_x0000_s1084" style="position:absolute;margin-left:1.2pt;margin-top:17.15pt;width:492.45pt;height:20.4pt;z-index: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" adj="-11796480,,5400" path="m,l21600,r,21600l,21600,,xe" fillcolor="#eee" strokecolor="#3465a4" strokeweight=".35mm">
                <v:stroke joinstyle="miter"/>
                <v:formulas/>
                <v:path arrowok="t" o:connecttype="custom" o:connectlocs="3127056,0;6254111,129538;3127056,259076;0,129538" o:connectangles="270,0,90,180" textboxrect="0,0,21600,21600"/>
                <v:textbox inset="0,0,0,0">
                  <w:txbxContent>
                    <w:p w14:paraId="2B991AF0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6FE432A5" wp14:editId="2077E891">
                <wp:simplePos x="0" y="0"/>
                <wp:positionH relativeFrom="column">
                  <wp:posOffset>-11521</wp:posOffset>
                </wp:positionH>
                <wp:positionV relativeFrom="paragraph">
                  <wp:posOffset>1301758</wp:posOffset>
                </wp:positionV>
                <wp:extent cx="6255382" cy="259076"/>
                <wp:effectExtent l="0" t="0" r="12068" b="26674"/>
                <wp:wrapNone/>
                <wp:docPr id="331312742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2" cy="25907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7F3D7D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432A5" id="_x0000_s1085" style="position:absolute;margin-left:-.9pt;margin-top:102.5pt;width:492.55pt;height:20.4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" adj="-11796480,,5400" path="m,l21600,r,21600l,21600,,xe" fillcolor="#eee" strokecolor="#3465a4" strokeweight=".35mm">
                <v:stroke joinstyle="miter"/>
                <v:formulas/>
                <v:path arrowok="t" o:connecttype="custom" o:connectlocs="3127691,0;6255382,129538;3127691,259076;0,129538" o:connectangles="270,0,90,180" textboxrect="0,0,21600,21600"/>
                <v:textbox inset="0,0,0,0">
                  <w:txbxContent>
                    <w:p w14:paraId="637F3D7D" w14:textId="77777777" w:rsidR="00814B15" w:rsidRDefault="00814B15"/>
                  </w:txbxContent>
                </v:textbox>
              </v:shape>
            </w:pict>
          </mc:Fallback>
        </mc:AlternateContent>
      </w:r>
      <w:r>
        <w:t>Préciser leurs noms, prénom(s) et date et lieux de naissance.</w:t>
      </w:r>
    </w:p>
    <w:p w14:paraId="7C6C07C7" w14:textId="77777777" w:rsidR="00814B15" w:rsidRDefault="00814B15">
      <w:pPr>
        <w:pStyle w:val="Standard"/>
      </w:pPr>
    </w:p>
    <w:p w14:paraId="57735FE4" w14:textId="77777777" w:rsidR="00814B15" w:rsidRDefault="00814B15">
      <w:pPr>
        <w:pStyle w:val="Standard"/>
      </w:pPr>
    </w:p>
    <w:p w14:paraId="00329EC0" w14:textId="77777777" w:rsidR="00814B15" w:rsidRDefault="00814B15">
      <w:pPr>
        <w:pStyle w:val="Standard"/>
      </w:pPr>
    </w:p>
    <w:p w14:paraId="3100D4F6" w14:textId="77777777" w:rsidR="00814B15" w:rsidRDefault="00814B15">
      <w:pPr>
        <w:pStyle w:val="Standard"/>
      </w:pPr>
    </w:p>
    <w:p w14:paraId="07F6B777" w14:textId="77777777" w:rsidR="00814B15" w:rsidRDefault="00814B15">
      <w:pPr>
        <w:pStyle w:val="Standard"/>
      </w:pPr>
    </w:p>
    <w:p w14:paraId="1EE906C8" w14:textId="77777777" w:rsidR="00814B15" w:rsidRDefault="00814B15">
      <w:pPr>
        <w:pStyle w:val="Standard"/>
      </w:pPr>
    </w:p>
    <w:p w14:paraId="6CB5E31F" w14:textId="77777777" w:rsidR="00814B15" w:rsidRDefault="00814B15">
      <w:pPr>
        <w:pStyle w:val="Standard"/>
      </w:pPr>
    </w:p>
    <w:p w14:paraId="18D70C82" w14:textId="77777777" w:rsidR="00814B15" w:rsidRDefault="00814B15">
      <w:pPr>
        <w:pStyle w:val="Standard"/>
      </w:pPr>
    </w:p>
    <w:p w14:paraId="0D078E9A" w14:textId="77777777" w:rsidR="00814B15" w:rsidRDefault="00814B15">
      <w:pPr>
        <w:pStyle w:val="Standard"/>
      </w:pPr>
    </w:p>
    <w:p w14:paraId="75F66656" w14:textId="77777777" w:rsidR="00814B15" w:rsidRDefault="00814B15">
      <w:pPr>
        <w:pStyle w:val="Standard"/>
        <w:jc w:val="center"/>
        <w:rPr>
          <w:b/>
          <w:bCs/>
        </w:rPr>
      </w:pPr>
    </w:p>
    <w:p w14:paraId="08C0DA85" w14:textId="77777777" w:rsidR="00814B15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Les témoins :</w:t>
      </w:r>
    </w:p>
    <w:p w14:paraId="698BDBBB" w14:textId="77777777" w:rsidR="00814B15" w:rsidRDefault="00814B15">
      <w:pPr>
        <w:pStyle w:val="Standard"/>
        <w:jc w:val="center"/>
        <w:rPr>
          <w:b/>
          <w:bCs/>
        </w:rPr>
      </w:pPr>
    </w:p>
    <w:p w14:paraId="357996B6" w14:textId="77777777" w:rsidR="00814B15" w:rsidRDefault="00000000">
      <w:pPr>
        <w:pStyle w:val="Standard"/>
      </w:pPr>
      <w:r>
        <w:t>Les témoins doivent être majeures, sans distinction de nationalité, amis ou membres de la famille et doivent présenter une pièce d’identité le jour de la célébration.</w:t>
      </w:r>
    </w:p>
    <w:p w14:paraId="14978EAC" w14:textId="77777777" w:rsidR="00814B15" w:rsidRDefault="00814B15">
      <w:pPr>
        <w:pStyle w:val="Standard"/>
      </w:pPr>
    </w:p>
    <w:p w14:paraId="15492C1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3321C9A2" wp14:editId="32412637">
                <wp:simplePos x="0" y="0"/>
                <wp:positionH relativeFrom="column">
                  <wp:posOffset>-424080</wp:posOffset>
                </wp:positionH>
                <wp:positionV relativeFrom="paragraph">
                  <wp:posOffset>28081</wp:posOffset>
                </wp:positionV>
                <wp:extent cx="317497" cy="3174367"/>
                <wp:effectExtent l="0" t="0" r="6353" b="6983"/>
                <wp:wrapNone/>
                <wp:docPr id="461358781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97" cy="317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93F5C3" w14:textId="77777777" w:rsidR="00814B15" w:rsidRDefault="00000000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  <w:p w14:paraId="134800CD" w14:textId="77777777" w:rsidR="00814B15" w:rsidRDefault="00000000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4C536C79" w14:textId="77777777" w:rsidR="00814B15" w:rsidRDefault="00000000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37753A0B" w14:textId="77777777" w:rsidR="00814B15" w:rsidRDefault="0000000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27409AE7" w14:textId="77777777" w:rsidR="00814B15" w:rsidRDefault="00000000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  <w:p w14:paraId="748360C3" w14:textId="77777777" w:rsidR="00814B15" w:rsidRDefault="0000000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6F2418AA" w14:textId="77777777" w:rsidR="00814B15" w:rsidRDefault="00000000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56D32D77" w14:textId="77777777" w:rsidR="00814B15" w:rsidRDefault="00000000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  <w:p w14:paraId="7E8403DF" w14:textId="77777777" w:rsidR="00814B15" w:rsidRDefault="0000000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29957374" w14:textId="77777777" w:rsidR="00814B15" w:rsidRDefault="00000000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  <w:p w14:paraId="657B0347" w14:textId="77777777" w:rsidR="00814B15" w:rsidRDefault="0000000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3B39A857" w14:textId="77777777" w:rsidR="00814B15" w:rsidRDefault="00000000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2DFBDA83" w14:textId="77777777" w:rsidR="00814B15" w:rsidRDefault="00814B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1C9A2" id="_x0000_t202" coordsize="21600,21600" o:spt="202" path="m,l,21600r21600,l21600,xe">
                <v:stroke joinstyle="miter"/>
                <v:path gradientshapeok="t" o:connecttype="rect"/>
              </v:shapetype>
              <v:shape id="Forme19" o:spid="_x0000_s1086" type="#_x0000_t202" style="position:absolute;margin-left:-33.4pt;margin-top:2.2pt;width:25pt;height:249.9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" filled="f" stroked="f">
                <v:textbox inset="0,0,0,0">
                  <w:txbxContent>
                    <w:p w14:paraId="3C93F5C3" w14:textId="77777777" w:rsidR="00814B15" w:rsidRDefault="00000000">
                      <w:pPr>
                        <w:jc w:val="center"/>
                      </w:pPr>
                      <w:r>
                        <w:t>O</w:t>
                      </w:r>
                    </w:p>
                    <w:p w14:paraId="134800CD" w14:textId="77777777" w:rsidR="00814B15" w:rsidRDefault="00000000">
                      <w:pPr>
                        <w:jc w:val="center"/>
                      </w:pPr>
                      <w:r>
                        <w:t>B</w:t>
                      </w:r>
                    </w:p>
                    <w:p w14:paraId="4C536C79" w14:textId="77777777" w:rsidR="00814B15" w:rsidRDefault="00000000">
                      <w:pPr>
                        <w:jc w:val="center"/>
                      </w:pPr>
                      <w:r>
                        <w:t>L</w:t>
                      </w:r>
                    </w:p>
                    <w:p w14:paraId="37753A0B" w14:textId="77777777" w:rsidR="00814B15" w:rsidRDefault="00000000">
                      <w:pPr>
                        <w:jc w:val="center"/>
                      </w:pPr>
                      <w:r>
                        <w:t>I</w:t>
                      </w:r>
                    </w:p>
                    <w:p w14:paraId="27409AE7" w14:textId="77777777" w:rsidR="00814B15" w:rsidRDefault="00000000">
                      <w:pPr>
                        <w:jc w:val="center"/>
                      </w:pPr>
                      <w:r>
                        <w:t>G</w:t>
                      </w:r>
                    </w:p>
                    <w:p w14:paraId="748360C3" w14:textId="77777777" w:rsidR="00814B15" w:rsidRDefault="00000000">
                      <w:pPr>
                        <w:jc w:val="center"/>
                      </w:pPr>
                      <w:r>
                        <w:t>A</w:t>
                      </w:r>
                    </w:p>
                    <w:p w14:paraId="6F2418AA" w14:textId="77777777" w:rsidR="00814B15" w:rsidRDefault="00000000">
                      <w:pPr>
                        <w:jc w:val="center"/>
                      </w:pPr>
                      <w:r>
                        <w:t>T</w:t>
                      </w:r>
                    </w:p>
                    <w:p w14:paraId="56D32D77" w14:textId="77777777" w:rsidR="00814B15" w:rsidRDefault="00000000">
                      <w:pPr>
                        <w:jc w:val="center"/>
                      </w:pPr>
                      <w:r>
                        <w:t>O</w:t>
                      </w:r>
                    </w:p>
                    <w:p w14:paraId="7E8403DF" w14:textId="77777777" w:rsidR="00814B15" w:rsidRDefault="00000000">
                      <w:pPr>
                        <w:jc w:val="center"/>
                      </w:pPr>
                      <w:r>
                        <w:t>I</w:t>
                      </w:r>
                    </w:p>
                    <w:p w14:paraId="29957374" w14:textId="77777777" w:rsidR="00814B15" w:rsidRDefault="00000000">
                      <w:pPr>
                        <w:jc w:val="center"/>
                      </w:pPr>
                      <w:r>
                        <w:t>R</w:t>
                      </w:r>
                    </w:p>
                    <w:p w14:paraId="657B0347" w14:textId="77777777" w:rsidR="00814B15" w:rsidRDefault="00000000">
                      <w:pPr>
                        <w:jc w:val="center"/>
                      </w:pPr>
                      <w:r>
                        <w:t>E</w:t>
                      </w:r>
                    </w:p>
                    <w:p w14:paraId="3B39A857" w14:textId="77777777" w:rsidR="00814B15" w:rsidRDefault="00000000">
                      <w:pPr>
                        <w:jc w:val="center"/>
                      </w:pPr>
                      <w:r>
                        <w:t>S</w:t>
                      </w:r>
                    </w:p>
                    <w:p w14:paraId="2DFBDA83" w14:textId="77777777" w:rsidR="00814B15" w:rsidRDefault="00814B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1</w:t>
      </w:r>
      <w:r>
        <w:rPr>
          <w:vertAlign w:val="superscript"/>
        </w:rPr>
        <w:t>er</w:t>
      </w:r>
      <w:r>
        <w:t xml:space="preserve"> Témoin :</w:t>
      </w:r>
    </w:p>
    <w:p w14:paraId="332C118B" w14:textId="77777777" w:rsidR="00814B15" w:rsidRDefault="00000000">
      <w:pPr>
        <w:pStyle w:val="Standard"/>
      </w:pPr>
      <w:r>
        <w:t>Nom de naissance :</w:t>
      </w:r>
      <w:r>
        <w:tab/>
        <w:t>__________________________________________________</w:t>
      </w:r>
    </w:p>
    <w:p w14:paraId="3CA9D005" w14:textId="77777777" w:rsidR="00814B15" w:rsidRDefault="00000000">
      <w:pPr>
        <w:pStyle w:val="Standard"/>
      </w:pPr>
      <w:r>
        <w:t>Prénom :</w:t>
      </w:r>
      <w:r>
        <w:tab/>
      </w:r>
      <w:r>
        <w:tab/>
        <w:t>__________________________________________________</w:t>
      </w:r>
    </w:p>
    <w:p w14:paraId="599E3771" w14:textId="77777777" w:rsidR="00814B15" w:rsidRDefault="00000000">
      <w:pPr>
        <w:pStyle w:val="Standard"/>
      </w:pPr>
      <w:r>
        <w:t>Profession :</w:t>
      </w:r>
      <w:r>
        <w:tab/>
      </w:r>
      <w:r>
        <w:tab/>
        <w:t>__________________________________________________</w:t>
      </w:r>
    </w:p>
    <w:p w14:paraId="25C1CBE9" w14:textId="77777777" w:rsidR="00814B15" w:rsidRDefault="00000000">
      <w:pPr>
        <w:pStyle w:val="Standard"/>
      </w:pPr>
      <w:r>
        <w:t>Adresse :</w:t>
      </w:r>
      <w:r>
        <w:tab/>
      </w:r>
      <w:r>
        <w:tab/>
        <w:t>__________________________________________________</w:t>
      </w:r>
    </w:p>
    <w:p w14:paraId="16B865AA" w14:textId="77777777" w:rsidR="00814B15" w:rsidRDefault="00000000">
      <w:pPr>
        <w:pStyle w:val="Standard"/>
      </w:pPr>
      <w:r>
        <w:t>Mail et Téléphone :</w:t>
      </w:r>
      <w:r>
        <w:tab/>
        <w:t>__________________________________________________</w:t>
      </w:r>
    </w:p>
    <w:p w14:paraId="3B20F131" w14:textId="77777777" w:rsidR="00814B15" w:rsidRDefault="00814B15">
      <w:pPr>
        <w:pStyle w:val="Standard"/>
      </w:pPr>
    </w:p>
    <w:p w14:paraId="79D1B4BF" w14:textId="77777777" w:rsidR="00814B15" w:rsidRDefault="00000000">
      <w:pPr>
        <w:pStyle w:val="Standard"/>
      </w:pPr>
      <w:r>
        <w:t>2ème Témoin :</w:t>
      </w:r>
      <w:r>
        <w:tab/>
      </w:r>
    </w:p>
    <w:p w14:paraId="7D0FFC51" w14:textId="77777777" w:rsidR="00814B15" w:rsidRDefault="00000000">
      <w:pPr>
        <w:pStyle w:val="Standard"/>
      </w:pPr>
      <w:r>
        <w:t>Nom de naissance :</w:t>
      </w:r>
      <w:r>
        <w:tab/>
        <w:t>__________________________________________________</w:t>
      </w:r>
    </w:p>
    <w:p w14:paraId="694FB638" w14:textId="77777777" w:rsidR="00814B15" w:rsidRDefault="00000000">
      <w:pPr>
        <w:pStyle w:val="Standard"/>
      </w:pPr>
      <w:r>
        <w:t>Prénom :</w:t>
      </w:r>
      <w:r>
        <w:tab/>
      </w:r>
      <w:r>
        <w:tab/>
        <w:t>__________________________________________________</w:t>
      </w:r>
    </w:p>
    <w:p w14:paraId="320E79DB" w14:textId="77777777" w:rsidR="00814B15" w:rsidRDefault="00000000">
      <w:pPr>
        <w:pStyle w:val="Standard"/>
      </w:pPr>
      <w:r>
        <w:t>Profession :</w:t>
      </w:r>
      <w:r>
        <w:tab/>
      </w:r>
      <w:r>
        <w:tab/>
        <w:t>__________________________________________________</w:t>
      </w:r>
    </w:p>
    <w:p w14:paraId="70659588" w14:textId="77777777" w:rsidR="00814B15" w:rsidRDefault="00000000">
      <w:pPr>
        <w:pStyle w:val="Standard"/>
      </w:pPr>
      <w:r>
        <w:t>Adresse :</w:t>
      </w:r>
      <w:r>
        <w:tab/>
      </w:r>
      <w:r>
        <w:tab/>
        <w:t>__________________________________________________</w:t>
      </w:r>
    </w:p>
    <w:p w14:paraId="04266D7C" w14:textId="77777777" w:rsidR="00814B15" w:rsidRDefault="00000000">
      <w:pPr>
        <w:pStyle w:val="Standard"/>
      </w:pPr>
      <w:r>
        <w:t>Mail et Téléphone :</w:t>
      </w:r>
      <w:r>
        <w:tab/>
        <w:t>__________________________________________________</w:t>
      </w:r>
    </w:p>
    <w:p w14:paraId="5142D0E3" w14:textId="77777777" w:rsidR="00814B15" w:rsidRDefault="00814B15">
      <w:pPr>
        <w:pStyle w:val="Standard"/>
      </w:pPr>
    </w:p>
    <w:p w14:paraId="0B548011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0863E812" wp14:editId="7BCAB714">
                <wp:simplePos x="0" y="0"/>
                <wp:positionH relativeFrom="column">
                  <wp:posOffset>-487795</wp:posOffset>
                </wp:positionH>
                <wp:positionV relativeFrom="paragraph">
                  <wp:posOffset>33119</wp:posOffset>
                </wp:positionV>
                <wp:extent cx="369573" cy="2063745"/>
                <wp:effectExtent l="0" t="0" r="11427" b="12705"/>
                <wp:wrapNone/>
                <wp:docPr id="1858327222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3" cy="206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581817" w14:textId="77777777" w:rsidR="00814B15" w:rsidRDefault="0000000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09A11701" w14:textId="77777777" w:rsidR="00814B15" w:rsidRDefault="0000000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3FC4387" w14:textId="77777777" w:rsidR="00814B15" w:rsidRDefault="00000000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7FB7546D" w14:textId="77777777" w:rsidR="00814B15" w:rsidRDefault="00000000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  <w:p w14:paraId="372ED741" w14:textId="77777777" w:rsidR="00814B15" w:rsidRDefault="00000000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1B04A39E" w14:textId="77777777" w:rsidR="00814B15" w:rsidRDefault="00000000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1C05B76C" w14:textId="77777777" w:rsidR="00814B15" w:rsidRDefault="0000000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225A679A" w14:textId="77777777" w:rsidR="00814B15" w:rsidRDefault="00000000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01454FB9" w14:textId="77777777" w:rsidR="00814B15" w:rsidRDefault="0000000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5B101857" w14:textId="77777777" w:rsidR="00814B15" w:rsidRDefault="0000000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13829AED" w14:textId="77777777" w:rsidR="00814B15" w:rsidRDefault="00000000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147E2275" w14:textId="77777777" w:rsidR="00814B15" w:rsidRDefault="00814B1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3E812" id="Forme20" o:spid="_x0000_s1087" type="#_x0000_t202" style="position:absolute;margin-left:-38.4pt;margin-top:2.6pt;width:29.1pt;height:162.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" filled="f" stroked="f">
                <v:textbox inset="0,0,0,0">
                  <w:txbxContent>
                    <w:p w14:paraId="77581817" w14:textId="77777777" w:rsidR="00814B15" w:rsidRDefault="00000000">
                      <w:pPr>
                        <w:jc w:val="center"/>
                      </w:pPr>
                      <w:r>
                        <w:t>F</w:t>
                      </w:r>
                    </w:p>
                    <w:p w14:paraId="09A11701" w14:textId="77777777" w:rsidR="00814B15" w:rsidRDefault="00000000">
                      <w:pPr>
                        <w:jc w:val="center"/>
                      </w:pPr>
                      <w:r>
                        <w:t>A</w:t>
                      </w:r>
                    </w:p>
                    <w:p w14:paraId="03FC4387" w14:textId="77777777" w:rsidR="00814B15" w:rsidRDefault="00000000">
                      <w:pPr>
                        <w:jc w:val="center"/>
                      </w:pPr>
                      <w:r>
                        <w:t>C</w:t>
                      </w:r>
                    </w:p>
                    <w:p w14:paraId="7FB7546D" w14:textId="77777777" w:rsidR="00814B15" w:rsidRDefault="00000000">
                      <w:pPr>
                        <w:jc w:val="center"/>
                      </w:pPr>
                      <w:r>
                        <w:t>U</w:t>
                      </w:r>
                    </w:p>
                    <w:p w14:paraId="372ED741" w14:textId="77777777" w:rsidR="00814B15" w:rsidRDefault="00000000">
                      <w:pPr>
                        <w:jc w:val="center"/>
                      </w:pPr>
                      <w:r>
                        <w:t>L</w:t>
                      </w:r>
                    </w:p>
                    <w:p w14:paraId="1B04A39E" w14:textId="77777777" w:rsidR="00814B15" w:rsidRDefault="00000000">
                      <w:pPr>
                        <w:jc w:val="center"/>
                      </w:pPr>
                      <w:r>
                        <w:t>T</w:t>
                      </w:r>
                    </w:p>
                    <w:p w14:paraId="1C05B76C" w14:textId="77777777" w:rsidR="00814B15" w:rsidRDefault="00000000">
                      <w:pPr>
                        <w:jc w:val="center"/>
                      </w:pPr>
                      <w:r>
                        <w:t>A</w:t>
                      </w:r>
                    </w:p>
                    <w:p w14:paraId="225A679A" w14:textId="77777777" w:rsidR="00814B15" w:rsidRDefault="00000000">
                      <w:pPr>
                        <w:jc w:val="center"/>
                      </w:pPr>
                      <w:r>
                        <w:t>T</w:t>
                      </w:r>
                    </w:p>
                    <w:p w14:paraId="01454FB9" w14:textId="77777777" w:rsidR="00814B15" w:rsidRDefault="00000000">
                      <w:pPr>
                        <w:jc w:val="center"/>
                      </w:pPr>
                      <w:r>
                        <w:t>I</w:t>
                      </w:r>
                    </w:p>
                    <w:p w14:paraId="5B101857" w14:textId="77777777" w:rsidR="00814B15" w:rsidRDefault="00000000">
                      <w:pPr>
                        <w:jc w:val="center"/>
                      </w:pPr>
                      <w:r>
                        <w:t>F</w:t>
                      </w:r>
                    </w:p>
                    <w:p w14:paraId="13829AED" w14:textId="77777777" w:rsidR="00814B15" w:rsidRDefault="00000000">
                      <w:pPr>
                        <w:jc w:val="center"/>
                      </w:pPr>
                      <w:r>
                        <w:t>S</w:t>
                      </w:r>
                    </w:p>
                    <w:p w14:paraId="147E2275" w14:textId="77777777" w:rsidR="00814B15" w:rsidRDefault="00814B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3ème Témoin :</w:t>
      </w:r>
      <w:r>
        <w:tab/>
      </w:r>
    </w:p>
    <w:p w14:paraId="43C1B95C" w14:textId="77777777" w:rsidR="00814B15" w:rsidRDefault="00000000">
      <w:pPr>
        <w:pStyle w:val="Standard"/>
      </w:pPr>
      <w:r>
        <w:t>Nom de naissance :</w:t>
      </w:r>
      <w:r>
        <w:tab/>
        <w:t>__________________________________________________</w:t>
      </w:r>
    </w:p>
    <w:p w14:paraId="79F0C633" w14:textId="77777777" w:rsidR="00814B15" w:rsidRDefault="00000000">
      <w:pPr>
        <w:pStyle w:val="Standard"/>
      </w:pPr>
      <w:r>
        <w:t>Prénom :</w:t>
      </w:r>
      <w:r>
        <w:tab/>
      </w:r>
      <w:r>
        <w:tab/>
        <w:t>__________________________________________________</w:t>
      </w:r>
    </w:p>
    <w:p w14:paraId="24F0932E" w14:textId="77777777" w:rsidR="00814B15" w:rsidRDefault="00000000">
      <w:pPr>
        <w:pStyle w:val="Standard"/>
      </w:pPr>
      <w:r>
        <w:t>Profession :</w:t>
      </w:r>
      <w:r>
        <w:tab/>
      </w:r>
      <w:r>
        <w:tab/>
        <w:t>__________________________________________________</w:t>
      </w:r>
    </w:p>
    <w:p w14:paraId="3C4B20E8" w14:textId="77777777" w:rsidR="00814B15" w:rsidRDefault="00000000">
      <w:pPr>
        <w:pStyle w:val="Standard"/>
      </w:pPr>
      <w:r>
        <w:t>Adresse :</w:t>
      </w:r>
      <w:r>
        <w:tab/>
      </w:r>
      <w:r>
        <w:tab/>
        <w:t>__________________________________________________</w:t>
      </w:r>
    </w:p>
    <w:p w14:paraId="293A2BEA" w14:textId="77777777" w:rsidR="00814B15" w:rsidRDefault="00000000">
      <w:pPr>
        <w:pStyle w:val="Standard"/>
      </w:pPr>
      <w:r>
        <w:t>Mail et Téléphone :</w:t>
      </w:r>
      <w:r>
        <w:tab/>
        <w:t>__________________________________________________</w:t>
      </w:r>
    </w:p>
    <w:p w14:paraId="37B37C5C" w14:textId="77777777" w:rsidR="00814B15" w:rsidRDefault="00814B15">
      <w:pPr>
        <w:pStyle w:val="Standard"/>
      </w:pPr>
    </w:p>
    <w:p w14:paraId="7BB6B2C7" w14:textId="77777777" w:rsidR="00814B15" w:rsidRDefault="00000000">
      <w:pPr>
        <w:pStyle w:val="Standard"/>
      </w:pPr>
      <w:r>
        <w:t>4ème Témoin :</w:t>
      </w:r>
      <w:r>
        <w:tab/>
      </w:r>
    </w:p>
    <w:p w14:paraId="2AF588EF" w14:textId="77777777" w:rsidR="00814B15" w:rsidRDefault="00000000">
      <w:pPr>
        <w:pStyle w:val="Standard"/>
      </w:pPr>
      <w:r>
        <w:t>Nom de naissance :</w:t>
      </w:r>
      <w:r>
        <w:tab/>
        <w:t>__________________________________________________</w:t>
      </w:r>
    </w:p>
    <w:p w14:paraId="2893106B" w14:textId="77777777" w:rsidR="00814B15" w:rsidRDefault="00000000">
      <w:pPr>
        <w:pStyle w:val="Standard"/>
      </w:pPr>
      <w:r>
        <w:t>Prénom :</w:t>
      </w:r>
      <w:r>
        <w:tab/>
      </w:r>
      <w:r>
        <w:tab/>
        <w:t>__________________________________________________</w:t>
      </w:r>
    </w:p>
    <w:p w14:paraId="2CE99950" w14:textId="77777777" w:rsidR="00814B15" w:rsidRDefault="00000000">
      <w:pPr>
        <w:pStyle w:val="Standard"/>
      </w:pPr>
      <w:r>
        <w:t>Profession :</w:t>
      </w:r>
      <w:r>
        <w:tab/>
      </w:r>
      <w:r>
        <w:tab/>
        <w:t>__________________________________________________</w:t>
      </w:r>
    </w:p>
    <w:p w14:paraId="18AB4DA2" w14:textId="77777777" w:rsidR="00814B15" w:rsidRDefault="00000000">
      <w:pPr>
        <w:pStyle w:val="Standard"/>
      </w:pPr>
      <w:r>
        <w:t>Adresse :</w:t>
      </w:r>
      <w:r>
        <w:tab/>
      </w:r>
      <w:r>
        <w:tab/>
        <w:t>__________________________________________________</w:t>
      </w:r>
    </w:p>
    <w:p w14:paraId="7ECE02D5" w14:textId="77777777" w:rsidR="00814B15" w:rsidRDefault="00000000">
      <w:pPr>
        <w:pStyle w:val="Standard"/>
      </w:pPr>
      <w:r>
        <w:t>Mail et Téléphone :</w:t>
      </w:r>
      <w:r>
        <w:tab/>
        <w:t>__________________________________________________</w:t>
      </w:r>
    </w:p>
    <w:p w14:paraId="404FB46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1" behindDoc="0" locked="0" layoutInCell="1" allowOverlap="1" wp14:anchorId="2ADE717A" wp14:editId="32B42EDC">
                <wp:simplePos x="0" y="0"/>
                <wp:positionH relativeFrom="column">
                  <wp:posOffset>3766678</wp:posOffset>
                </wp:positionH>
                <wp:positionV relativeFrom="paragraph">
                  <wp:posOffset>131399</wp:posOffset>
                </wp:positionV>
                <wp:extent cx="1352553" cy="200655"/>
                <wp:effectExtent l="0" t="0" r="19047" b="27945"/>
                <wp:wrapNone/>
                <wp:docPr id="1652055134" name="For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3" cy="2006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206CA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717A" id="Forme23" o:spid="_x0000_s1088" style="position:absolute;margin-left:296.6pt;margin-top:10.35pt;width:106.5pt;height:15.8pt;z-index:1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676277,0;1352553,100328;676277,200655;0,100328" o:connectangles="270,0,90,180" textboxrect="0,0,21600,21600"/>
                <v:textbox inset="0,0,0,0">
                  <w:txbxContent>
                    <w:p w14:paraId="09206CAF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CC93D45" w14:textId="77777777" w:rsidR="00814B15" w:rsidRDefault="00000000">
      <w:pPr>
        <w:pStyle w:val="Standard"/>
      </w:pPr>
      <w:r>
        <w:t>Nombre d'invités prévus pour la célébration de mariage</w:t>
      </w:r>
    </w:p>
    <w:p w14:paraId="5F405615" w14:textId="77777777" w:rsidR="00814B15" w:rsidRDefault="00814B15">
      <w:pPr>
        <w:pStyle w:val="Standard"/>
      </w:pPr>
    </w:p>
    <w:p w14:paraId="4233518D" w14:textId="77777777" w:rsidR="00814B15" w:rsidRDefault="00814B15">
      <w:pPr>
        <w:pStyle w:val="Standard"/>
      </w:pPr>
    </w:p>
    <w:p w14:paraId="45CC539B" w14:textId="77777777" w:rsidR="00814B15" w:rsidRDefault="00814B15">
      <w:pPr>
        <w:pStyle w:val="Standard"/>
      </w:pPr>
    </w:p>
    <w:p w14:paraId="4AB042CA" w14:textId="77777777" w:rsidR="00814B15" w:rsidRDefault="00000000">
      <w:pPr>
        <w:pStyle w:val="Standard"/>
      </w:pPr>
      <w:r>
        <w:t>Nous attestons sur l'honneur l'exactitude des renseignements portés ci-dessus.</w:t>
      </w:r>
    </w:p>
    <w:p w14:paraId="66FF2549" w14:textId="77777777" w:rsidR="00814B15" w:rsidRDefault="00000000">
      <w:pPr>
        <w:pStyle w:val="Standar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4" behindDoc="0" locked="0" layoutInCell="1" allowOverlap="1" wp14:anchorId="45768A15" wp14:editId="6F9C3180">
                <wp:simplePos x="0" y="0"/>
                <wp:positionH relativeFrom="column">
                  <wp:posOffset>274320</wp:posOffset>
                </wp:positionH>
                <wp:positionV relativeFrom="paragraph">
                  <wp:posOffset>9363</wp:posOffset>
                </wp:positionV>
                <wp:extent cx="2047871" cy="200655"/>
                <wp:effectExtent l="0" t="0" r="9529" b="27945"/>
                <wp:wrapNone/>
                <wp:docPr id="2131732771" name="For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1" cy="2006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3E78A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8A15" id="_x0000_s1089" style="position:absolute;margin-left:21.6pt;margin-top:.75pt;width:161.25pt;height:15.8pt;z-index: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1023936,0;2047871,100328;1023936,200655;0,100328" o:connectangles="270,0,90,180" textboxrect="0,0,21600,21600"/>
                <v:textbox inset="0,0,0,0">
                  <w:txbxContent>
                    <w:p w14:paraId="6C3E78A7" w14:textId="77777777" w:rsidR="00814B15" w:rsidRDefault="00814B15"/>
                  </w:txbxContent>
                </v:textbox>
              </v:shape>
            </w:pict>
          </mc:Fallback>
        </mc:AlternateContent>
      </w:r>
      <w:r>
        <w:t>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Signatures des Époux(ses)</w:t>
      </w:r>
    </w:p>
    <w:p w14:paraId="65463C8E" w14:textId="77777777" w:rsidR="00814B15" w:rsidRDefault="00814B15">
      <w:pPr>
        <w:pStyle w:val="Standard"/>
      </w:pPr>
    </w:p>
    <w:p w14:paraId="528E0806" w14:textId="77777777" w:rsidR="00814B15" w:rsidRDefault="00000000">
      <w:pPr>
        <w:pStyle w:val="Standard"/>
        <w:jc w:val="center"/>
      </w:pPr>
      <w:r>
        <w:rPr>
          <w:b/>
          <w:bCs/>
          <w:sz w:val="30"/>
          <w:szCs w:val="30"/>
          <w:u w:val="single"/>
        </w:rPr>
        <w:t>Liste des pièces à fournir par les époux</w:t>
      </w:r>
      <w:r>
        <w:rPr>
          <w:b/>
          <w:bCs/>
          <w:sz w:val="30"/>
          <w:szCs w:val="30"/>
        </w:rPr>
        <w:t xml:space="preserve"> :</w:t>
      </w:r>
    </w:p>
    <w:p w14:paraId="2DD6B25C" w14:textId="77777777" w:rsidR="00814B15" w:rsidRDefault="00814B15">
      <w:pPr>
        <w:pStyle w:val="Standard"/>
      </w:pPr>
    </w:p>
    <w:p w14:paraId="208547A5" w14:textId="77777777" w:rsidR="00814B15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Époux(se) 1</w:t>
      </w:r>
      <w:r>
        <w:tab/>
        <w:t xml:space="preserve"> Époux(se) 2</w:t>
      </w:r>
    </w:p>
    <w:p w14:paraId="341A3EB6" w14:textId="77777777" w:rsidR="00814B15" w:rsidRDefault="00000000">
      <w:pPr>
        <w:pStyle w:val="Standard"/>
      </w:pPr>
      <w:r>
        <w:tab/>
      </w:r>
      <w:r>
        <w:tab/>
      </w:r>
    </w:p>
    <w:p w14:paraId="6DE4A7A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5623EE97" wp14:editId="3B84F0B2">
                <wp:simplePos x="0" y="0"/>
                <wp:positionH relativeFrom="column">
                  <wp:posOffset>4327562</wp:posOffset>
                </wp:positionH>
                <wp:positionV relativeFrom="paragraph">
                  <wp:posOffset>103683</wp:posOffset>
                </wp:positionV>
                <wp:extent cx="232413" cy="232413"/>
                <wp:effectExtent l="0" t="0" r="15237" b="15237"/>
                <wp:wrapNone/>
                <wp:docPr id="926036834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983901" w14:textId="77777777" w:rsidR="00814B15" w:rsidRDefault="0000000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EE97" id="Forme21" o:spid="_x0000_s1090" style="position:absolute;margin-left:340.75pt;margin-top:8.15pt;width:18.3pt;height:18.3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D7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E983901" w14:textId="77777777" w:rsidR="00814B15" w:rsidRDefault="0000000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612AE55" wp14:editId="45B6F2A2">
                <wp:simplePos x="0" y="0"/>
                <wp:positionH relativeFrom="column">
                  <wp:posOffset>5210644</wp:posOffset>
                </wp:positionH>
                <wp:positionV relativeFrom="paragraph">
                  <wp:posOffset>130676</wp:posOffset>
                </wp:positionV>
                <wp:extent cx="232413" cy="232413"/>
                <wp:effectExtent l="0" t="0" r="15237" b="15237"/>
                <wp:wrapNone/>
                <wp:docPr id="64521079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5F14F8" w14:textId="77777777" w:rsidR="00814B15" w:rsidRDefault="0000000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AE55" id="_x0000_s1091" style="position:absolute;margin-left:410.3pt;margin-top:10.3pt;width:18.3pt;height:18.3pt;z-index: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idiA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695F14F8" w14:textId="77777777" w:rsidR="00814B15" w:rsidRDefault="0000000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196B3" w14:textId="77777777" w:rsidR="00814B15" w:rsidRDefault="00000000">
      <w:pPr>
        <w:pStyle w:val="Standard"/>
        <w:rPr>
          <w:b/>
          <w:bCs/>
        </w:rPr>
      </w:pPr>
      <w:r>
        <w:rPr>
          <w:b/>
          <w:bCs/>
        </w:rPr>
        <w:t xml:space="preserve">Pièce d'identité originale et </w:t>
      </w:r>
      <w:proofErr w:type="gramStart"/>
      <w:r>
        <w:rPr>
          <w:b/>
          <w:bCs/>
        </w:rPr>
        <w:t>photocopie:</w:t>
      </w:r>
      <w:proofErr w:type="gramEnd"/>
    </w:p>
    <w:p w14:paraId="6FFF3EC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1686FF28" wp14:editId="53F74DE3">
                <wp:simplePos x="0" y="0"/>
                <wp:positionH relativeFrom="column">
                  <wp:posOffset>4840559</wp:posOffset>
                </wp:positionH>
                <wp:positionV relativeFrom="paragraph">
                  <wp:posOffset>143643</wp:posOffset>
                </wp:positionV>
                <wp:extent cx="137790" cy="138431"/>
                <wp:effectExtent l="0" t="0" r="14610" b="13969"/>
                <wp:wrapNone/>
                <wp:docPr id="830381570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0" cy="1384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4B690C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FF28" id="Forme25" o:spid="_x0000_s1092" style="position:absolute;margin-left:381.15pt;margin-top:11.3pt;width:10.85pt;height:10.9pt;z-index: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8895,0;137790,69216;68895,138431;0,69216;68895,0;20177,20271;0,69216;20177,118160;68895,138431;117613,118160;137790,69216;117613,20271" o:connectangles="270,0,90,180,270,270,270,270,270,270,270,270" textboxrect="3163,3163,18437,18437"/>
                <v:textbox inset="0,0,0,0">
                  <w:txbxContent>
                    <w:p w14:paraId="44B690C9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5173EBAF" wp14:editId="672579D4">
                <wp:simplePos x="0" y="0"/>
                <wp:positionH relativeFrom="column">
                  <wp:posOffset>6174001</wp:posOffset>
                </wp:positionH>
                <wp:positionV relativeFrom="paragraph">
                  <wp:posOffset>155521</wp:posOffset>
                </wp:positionV>
                <wp:extent cx="137790" cy="137790"/>
                <wp:effectExtent l="0" t="0" r="14610" b="14610"/>
                <wp:wrapNone/>
                <wp:docPr id="1499465052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0" cy="1377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0FE84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EBAF" id="_x0000_s1093" style="position:absolute;margin-left:486.15pt;margin-top:12.25pt;width:10.85pt;height:10.85pt;z-index: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8895,0;137790,68895;68895,137790;0,68895;68895,0;20177,20177;0,68895;20177,117613;68895,137790;117613,117613;137790,68895;117613,20177" o:connectangles="270,0,90,180,270,270,270,270,270,270,270,270" textboxrect="3163,3163,18437,18437"/>
                <v:textbox inset="0,0,0,0">
                  <w:txbxContent>
                    <w:p w14:paraId="070FE84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E18F5FF" w14:textId="77777777" w:rsidR="00814B15" w:rsidRDefault="00000000">
      <w:pPr>
        <w:pStyle w:val="Standard"/>
      </w:pPr>
      <w:r>
        <w:rPr>
          <w:b/>
          <w:bCs/>
        </w:rPr>
        <w:t>Acte de naissance original :</w:t>
      </w:r>
      <w:r>
        <w:tab/>
      </w:r>
      <w:r>
        <w:tab/>
      </w:r>
      <w:r>
        <w:tab/>
      </w:r>
      <w:r>
        <w:tab/>
      </w:r>
      <w:r>
        <w:tab/>
        <w:t>- de 3 mois</w:t>
      </w:r>
      <w:r>
        <w:tab/>
      </w:r>
      <w:r>
        <w:tab/>
        <w:t xml:space="preserve">- de 3 mois             </w:t>
      </w:r>
    </w:p>
    <w:p w14:paraId="0EA2020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23BFB161" wp14:editId="0C049748">
                <wp:simplePos x="0" y="0"/>
                <wp:positionH relativeFrom="column">
                  <wp:posOffset>4855317</wp:posOffset>
                </wp:positionH>
                <wp:positionV relativeFrom="paragraph">
                  <wp:posOffset>16559</wp:posOffset>
                </wp:positionV>
                <wp:extent cx="132716" cy="137790"/>
                <wp:effectExtent l="0" t="0" r="19684" b="14610"/>
                <wp:wrapNone/>
                <wp:docPr id="478599816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77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36167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FB161" id="_x0000_s1094" style="position:absolute;margin-left:382.3pt;margin-top:1.3pt;width:10.45pt;height:10.85pt;z-index: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6358,0;132716,68895;66358,137790;0,68895;66358,0;19434,20177;0,68895;19434,117613;66358,137790;113282,117613;132716,68895;113282,20177" o:connectangles="270,0,90,180,270,270,270,270,270,270,270,270" textboxrect="3163,3163,18437,18437"/>
                <v:textbox inset="0,0,0,0">
                  <w:txbxContent>
                    <w:p w14:paraId="5836167F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8" behindDoc="0" locked="0" layoutInCell="1" allowOverlap="1" wp14:anchorId="272C4BBF" wp14:editId="6962A6C4">
                <wp:simplePos x="0" y="0"/>
                <wp:positionH relativeFrom="column">
                  <wp:posOffset>6185522</wp:posOffset>
                </wp:positionH>
                <wp:positionV relativeFrom="paragraph">
                  <wp:posOffset>16559</wp:posOffset>
                </wp:positionV>
                <wp:extent cx="138431" cy="138431"/>
                <wp:effectExtent l="0" t="0" r="13969" b="13969"/>
                <wp:wrapNone/>
                <wp:docPr id="96069769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1" cy="1384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4C9F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4BBF" id="_x0000_s1095" style="position:absolute;margin-left:487.05pt;margin-top:1.3pt;width:10.9pt;height:10.9pt;z-index: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9216,0;138431,69216;69216,138431;0,69216;69216,0;20271,20271;0,69216;20271,118160;69216,138431;118160,118160;138431,69216;118160,20271" o:connectangles="270,0,90,180,270,270,270,270,270,270,270,270" textboxrect="3163,3163,18437,18437"/>
                <v:textbox inset="0,0,0,0">
                  <w:txbxContent>
                    <w:p w14:paraId="4C04C9F1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date</w:t>
      </w:r>
      <w:proofErr w:type="gramEnd"/>
      <w:r>
        <w:rPr>
          <w:sz w:val="16"/>
          <w:szCs w:val="16"/>
        </w:rPr>
        <w:t xml:space="preserve"> de validité en fonction de la nationalité)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  <w:t xml:space="preserve">- de 6 mois      </w:t>
      </w:r>
      <w:r>
        <w:tab/>
        <w:t>- de 6 mois</w:t>
      </w:r>
    </w:p>
    <w:p w14:paraId="783521A1" w14:textId="77777777" w:rsidR="00814B15" w:rsidRDefault="00814B15">
      <w:pPr>
        <w:pStyle w:val="Standard"/>
      </w:pPr>
    </w:p>
    <w:p w14:paraId="2958223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08A498E1" wp14:editId="2D89A3E4">
                <wp:simplePos x="0" y="0"/>
                <wp:positionH relativeFrom="column">
                  <wp:posOffset>4333323</wp:posOffset>
                </wp:positionH>
                <wp:positionV relativeFrom="paragraph">
                  <wp:posOffset>90004</wp:posOffset>
                </wp:positionV>
                <wp:extent cx="232413" cy="232413"/>
                <wp:effectExtent l="0" t="0" r="15237" b="15237"/>
                <wp:wrapNone/>
                <wp:docPr id="1642996445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FBADEA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498E1" id="_x0000_s1096" style="position:absolute;margin-left:341.2pt;margin-top:7.1pt;width:18.3pt;height:18.3pt;z-index: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Ghw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6DFBADEA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1461257E" wp14:editId="6DE80712">
                <wp:simplePos x="0" y="0"/>
                <wp:positionH relativeFrom="column">
                  <wp:posOffset>5216395</wp:posOffset>
                </wp:positionH>
                <wp:positionV relativeFrom="paragraph">
                  <wp:posOffset>109078</wp:posOffset>
                </wp:positionV>
                <wp:extent cx="232413" cy="232413"/>
                <wp:effectExtent l="0" t="0" r="15237" b="15237"/>
                <wp:wrapNone/>
                <wp:docPr id="416162062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B30A6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1257E" id="_x0000_s1097" style="position:absolute;margin-left:410.75pt;margin-top:8.6pt;width:18.3pt;height:18.3pt;z-index: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zghw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57B30A67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3524594A" w14:textId="77777777" w:rsidR="00814B15" w:rsidRDefault="00000000">
      <w:pPr>
        <w:pStyle w:val="Standard"/>
      </w:pPr>
      <w:r>
        <w:rPr>
          <w:b/>
          <w:bCs/>
        </w:rPr>
        <w:t>Veuvage</w:t>
      </w:r>
      <w:r>
        <w:t> :</w:t>
      </w:r>
      <w:r>
        <w:tab/>
      </w:r>
      <w:r>
        <w:tab/>
      </w:r>
      <w:r>
        <w:tab/>
        <w:t>- acte de décès</w:t>
      </w:r>
    </w:p>
    <w:p w14:paraId="4E823B28" w14:textId="77777777" w:rsidR="00814B15" w:rsidRDefault="00814B15">
      <w:pPr>
        <w:pStyle w:val="Standard"/>
      </w:pPr>
    </w:p>
    <w:p w14:paraId="75244E1C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964357F" wp14:editId="14654200">
                <wp:simplePos x="0" y="0"/>
                <wp:positionH relativeFrom="column">
                  <wp:posOffset>5211357</wp:posOffset>
                </wp:positionH>
                <wp:positionV relativeFrom="paragraph">
                  <wp:posOffset>36356</wp:posOffset>
                </wp:positionV>
                <wp:extent cx="232413" cy="232413"/>
                <wp:effectExtent l="0" t="0" r="15237" b="15237"/>
                <wp:wrapNone/>
                <wp:docPr id="1856779738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E317C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357F" id="_x0000_s1098" style="position:absolute;margin-left:410.35pt;margin-top:2.85pt;width:18.3pt;height:18.3pt;z-index: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RLhw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26E317C1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0BA1AD08" wp14:editId="5477B3C4">
                <wp:simplePos x="0" y="0"/>
                <wp:positionH relativeFrom="column">
                  <wp:posOffset>4327562</wp:posOffset>
                </wp:positionH>
                <wp:positionV relativeFrom="paragraph">
                  <wp:posOffset>41760</wp:posOffset>
                </wp:positionV>
                <wp:extent cx="232413" cy="232413"/>
                <wp:effectExtent l="0" t="0" r="15237" b="15237"/>
                <wp:wrapNone/>
                <wp:docPr id="139109622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65DF0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AD08" id="_x0000_s1099" style="position:absolute;margin-left:340.75pt;margin-top:3.3pt;width:18.3pt;height:18.3pt;z-index: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wthw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365DF0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b/>
          <w:bCs/>
        </w:rPr>
        <w:t>Certificat de célibat</w:t>
      </w:r>
      <w:r>
        <w:t xml:space="preserve"> (à retirer auprès des autorités du</w:t>
      </w:r>
    </w:p>
    <w:p w14:paraId="0CD58D8C" w14:textId="77777777" w:rsidR="00814B15" w:rsidRDefault="00000000">
      <w:pPr>
        <w:pStyle w:val="Standard"/>
      </w:pPr>
      <w:r>
        <w:t>Pays ou Consulat ou Ambassade) :</w:t>
      </w:r>
    </w:p>
    <w:p w14:paraId="77A3F39F" w14:textId="77777777" w:rsidR="00814B15" w:rsidRDefault="00814B15">
      <w:pPr>
        <w:pStyle w:val="Standard"/>
      </w:pPr>
    </w:p>
    <w:p w14:paraId="67C60AB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0F385852" wp14:editId="7FA10DC3">
                <wp:simplePos x="0" y="0"/>
                <wp:positionH relativeFrom="column">
                  <wp:posOffset>4327562</wp:posOffset>
                </wp:positionH>
                <wp:positionV relativeFrom="paragraph">
                  <wp:posOffset>66595</wp:posOffset>
                </wp:positionV>
                <wp:extent cx="232413" cy="232413"/>
                <wp:effectExtent l="0" t="0" r="15237" b="15237"/>
                <wp:wrapNone/>
                <wp:docPr id="45367067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39F35A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5852" id="_x0000_s1100" style="position:absolute;margin-left:340.75pt;margin-top:5.25pt;width:18.3pt;height:18.3pt;z-index: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XH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A39F35A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6099F915" wp14:editId="0DF59597">
                <wp:simplePos x="0" y="0"/>
                <wp:positionH relativeFrom="column">
                  <wp:posOffset>5191204</wp:posOffset>
                </wp:positionH>
                <wp:positionV relativeFrom="paragraph">
                  <wp:posOffset>63358</wp:posOffset>
                </wp:positionV>
                <wp:extent cx="232413" cy="232413"/>
                <wp:effectExtent l="0" t="0" r="15237" b="15237"/>
                <wp:wrapNone/>
                <wp:docPr id="86899856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74616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9F915" id="_x0000_s1101" style="position:absolute;margin-left:408.75pt;margin-top:5pt;width:18.3pt;height:18.3pt;z-index:3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2h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29746169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b/>
          <w:bCs/>
        </w:rPr>
        <w:t>Certificat de coutume</w:t>
      </w:r>
      <w:r>
        <w:t xml:space="preserve"> (à retirer auprès des autorités du</w:t>
      </w:r>
    </w:p>
    <w:p w14:paraId="3395839E" w14:textId="77777777" w:rsidR="00814B15" w:rsidRDefault="00000000">
      <w:pPr>
        <w:pStyle w:val="Standard"/>
      </w:pPr>
      <w:r>
        <w:t>Pays ou Consulat ou Ambassade) :</w:t>
      </w:r>
    </w:p>
    <w:p w14:paraId="09E71147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0" locked="0" layoutInCell="1" allowOverlap="1" wp14:anchorId="2178781B" wp14:editId="25A46AC5">
                <wp:simplePos x="0" y="0"/>
                <wp:positionH relativeFrom="column">
                  <wp:posOffset>4327562</wp:posOffset>
                </wp:positionH>
                <wp:positionV relativeFrom="paragraph">
                  <wp:posOffset>93241</wp:posOffset>
                </wp:positionV>
                <wp:extent cx="232413" cy="232413"/>
                <wp:effectExtent l="0" t="0" r="15237" b="15237"/>
                <wp:wrapNone/>
                <wp:docPr id="208417122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ADD8E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781B" id="_x0000_s1102" style="position:absolute;margin-left:340.75pt;margin-top:7.35pt;width:18.3pt;height:18.3pt;z-index: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UKhw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4ADD8E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1" behindDoc="0" locked="0" layoutInCell="1" allowOverlap="1" wp14:anchorId="2FA0BB91" wp14:editId="444885C3">
                <wp:simplePos x="0" y="0"/>
                <wp:positionH relativeFrom="column">
                  <wp:posOffset>5210644</wp:posOffset>
                </wp:positionH>
                <wp:positionV relativeFrom="paragraph">
                  <wp:posOffset>73801</wp:posOffset>
                </wp:positionV>
                <wp:extent cx="232413" cy="232413"/>
                <wp:effectExtent l="0" t="0" r="15237" b="15237"/>
                <wp:wrapNone/>
                <wp:docPr id="93976625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B3801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BB91" id="_x0000_s1103" style="position:absolute;margin-left:410.3pt;margin-top:5.8pt;width:18.3pt;height:18.3pt;z-index: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1s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2DB38017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08E9236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0" locked="0" layoutInCell="1" allowOverlap="1" wp14:anchorId="2D406CBF" wp14:editId="1B98AC3D">
                <wp:simplePos x="0" y="0"/>
                <wp:positionH relativeFrom="column">
                  <wp:posOffset>2733123</wp:posOffset>
                </wp:positionH>
                <wp:positionV relativeFrom="paragraph">
                  <wp:posOffset>7562</wp:posOffset>
                </wp:positionV>
                <wp:extent cx="137790" cy="137790"/>
                <wp:effectExtent l="0" t="0" r="14610" b="14610"/>
                <wp:wrapNone/>
                <wp:docPr id="659352234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0" cy="1377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044C80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06CBF" id="_x0000_s1104" style="position:absolute;margin-left:215.2pt;margin-top:.6pt;width:10.85pt;height:10.85pt;z-index: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8895,0;137790,68895;68895,137790;0,68895;68895,0;20177,20177;0,68895;20177,117613;68895,137790;117613,117613;137790,68895;117613,20177" o:connectangles="270,0,90,180,270,270,270,270,270,270,270,270" textboxrect="3163,3163,18437,18437"/>
                <v:textbox inset="0,0,0,0">
                  <w:txbxContent>
                    <w:p w14:paraId="4044C80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b/>
          <w:bCs/>
        </w:rPr>
        <w:t>Pour le conjoint étranger divorcé</w:t>
      </w:r>
      <w:r>
        <w:t xml:space="preserve"> : - oui </w:t>
      </w:r>
      <w:r>
        <w:tab/>
        <w:t xml:space="preserve">       jugement de divorce</w:t>
      </w:r>
    </w:p>
    <w:p w14:paraId="788BC4AE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4B145343" wp14:editId="65CB0688">
                <wp:simplePos x="0" y="0"/>
                <wp:positionH relativeFrom="column">
                  <wp:posOffset>5227204</wp:posOffset>
                </wp:positionH>
                <wp:positionV relativeFrom="paragraph">
                  <wp:posOffset>132844</wp:posOffset>
                </wp:positionV>
                <wp:extent cx="232413" cy="232413"/>
                <wp:effectExtent l="0" t="0" r="15237" b="15237"/>
                <wp:wrapNone/>
                <wp:docPr id="165977722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4AFC5F" w14:textId="77777777" w:rsidR="00814B15" w:rsidRDefault="00000000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45343" id="_x0000_s1105" style="position:absolute;margin-left:411.6pt;margin-top:10.45pt;width:18.3pt;height:18.3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9ihwUAALs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74AFC5F" w14:textId="77777777" w:rsidR="00814B15" w:rsidRDefault="00000000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38C67D67" wp14:editId="31C5A4C5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232413" cy="232413"/>
                <wp:effectExtent l="0" t="0" r="15237" b="15237"/>
                <wp:wrapNone/>
                <wp:docPr id="1547493125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6D5BDC5" w14:textId="77777777" w:rsidR="00814B15" w:rsidRDefault="00000000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7D67" id="_x0000_s1106" style="position:absolute;margin-left:342pt;margin-top:10.8pt;width:18.3pt;height:18.3pt;z-index: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QLhQ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6D5BDC5" w14:textId="77777777" w:rsidR="00814B15" w:rsidRDefault="00000000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3" behindDoc="0" locked="0" layoutInCell="1" allowOverlap="1" wp14:anchorId="064EF6EE" wp14:editId="1E63C861">
                <wp:simplePos x="0" y="0"/>
                <wp:positionH relativeFrom="column">
                  <wp:posOffset>2728075</wp:posOffset>
                </wp:positionH>
                <wp:positionV relativeFrom="paragraph">
                  <wp:posOffset>26636</wp:posOffset>
                </wp:positionV>
                <wp:extent cx="139702" cy="139702"/>
                <wp:effectExtent l="0" t="0" r="12698" b="12698"/>
                <wp:wrapNone/>
                <wp:docPr id="851257949" name="For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2" cy="1397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9A842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EF6EE" id="_x0000_s1107" style="position:absolute;margin-left:214.8pt;margin-top:2.1pt;width:11pt;height:11pt;z-index:1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69851,0;139702,69851;69851,139702;0,69851;69851,0;20457,20457;0,69851;20457,119245;69851,139702;119245,119245;139702,69851;119245,20457" o:connectangles="270,0,90,180,270,270,270,270,270,270,270,270" textboxrect="3163,3163,18437,18437"/>
                <v:textbox inset="0,0,0,0">
                  <w:txbxContent>
                    <w:p w14:paraId="699A8429" w14:textId="77777777" w:rsidR="00814B15" w:rsidRDefault="00814B15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- non</w:t>
      </w:r>
    </w:p>
    <w:p w14:paraId="250547B7" w14:textId="77777777" w:rsidR="00814B15" w:rsidRDefault="00000000">
      <w:pPr>
        <w:pStyle w:val="Standard"/>
      </w:pPr>
      <w:r>
        <w:rPr>
          <w:b/>
          <w:bCs/>
        </w:rPr>
        <w:t>Photocopie des pièces d'identité des témoins</w:t>
      </w:r>
      <w:r>
        <w:t> :</w:t>
      </w:r>
    </w:p>
    <w:p w14:paraId="569D0A46" w14:textId="77777777" w:rsidR="00814B15" w:rsidRDefault="00814B15">
      <w:pPr>
        <w:pStyle w:val="Standard"/>
      </w:pPr>
    </w:p>
    <w:p w14:paraId="61A0149E" w14:textId="77777777" w:rsidR="00814B15" w:rsidRDefault="00814B15">
      <w:pPr>
        <w:pStyle w:val="Standard"/>
      </w:pPr>
    </w:p>
    <w:p w14:paraId="5543CE89" w14:textId="77777777" w:rsidR="00814B15" w:rsidRDefault="00000000">
      <w:pPr>
        <w:pStyle w:val="Standard"/>
      </w:pPr>
      <w:r>
        <w:rPr>
          <w:b/>
          <w:bCs/>
          <w:sz w:val="26"/>
          <w:szCs w:val="26"/>
        </w:rPr>
        <w:t>Justificatif de domicile</w:t>
      </w:r>
      <w:r>
        <w:t> :</w:t>
      </w:r>
    </w:p>
    <w:p w14:paraId="25572F25" w14:textId="77777777" w:rsidR="00814B15" w:rsidRDefault="00000000">
      <w:pPr>
        <w:pStyle w:val="Standard"/>
      </w:pPr>
      <w: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fournir en original et photocopie)</w:t>
      </w:r>
    </w:p>
    <w:p w14:paraId="1CB85BF6" w14:textId="77777777" w:rsidR="00814B15" w:rsidRDefault="00814B15">
      <w:pPr>
        <w:pStyle w:val="Standard"/>
      </w:pPr>
    </w:p>
    <w:p w14:paraId="67ACA4B6" w14:textId="77777777" w:rsidR="00814B15" w:rsidRDefault="00000000">
      <w:pPr>
        <w:pStyle w:val="Standard"/>
      </w:pPr>
      <w:r>
        <w:rPr>
          <w:b/>
          <w:bCs/>
          <w:sz w:val="20"/>
          <w:szCs w:val="20"/>
          <w:u w:val="single"/>
        </w:rPr>
        <w:t>1. Locataire</w:t>
      </w:r>
      <w:r>
        <w:t> :</w:t>
      </w:r>
    </w:p>
    <w:p w14:paraId="6537CABC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750AE263" wp14:editId="3D9BF629">
                <wp:simplePos x="0" y="0"/>
                <wp:positionH relativeFrom="column">
                  <wp:posOffset>5153759</wp:posOffset>
                </wp:positionH>
                <wp:positionV relativeFrom="paragraph">
                  <wp:posOffset>22320</wp:posOffset>
                </wp:positionV>
                <wp:extent cx="232413" cy="232413"/>
                <wp:effectExtent l="0" t="0" r="15237" b="15237"/>
                <wp:wrapNone/>
                <wp:docPr id="2002737426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8B70D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E263" id="_x0000_s1108" style="position:absolute;margin-left:405.8pt;margin-top:1.75pt;width:18.3pt;height:18.3pt;z-index: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TGhw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E8B70D2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233F6906" wp14:editId="52ACD4C2">
                <wp:simplePos x="0" y="0"/>
                <wp:positionH relativeFrom="column">
                  <wp:posOffset>4364275</wp:posOffset>
                </wp:positionH>
                <wp:positionV relativeFrom="paragraph">
                  <wp:posOffset>30961</wp:posOffset>
                </wp:positionV>
                <wp:extent cx="232413" cy="232413"/>
                <wp:effectExtent l="0" t="0" r="15237" b="15237"/>
                <wp:wrapNone/>
                <wp:docPr id="116779226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20ED9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6906" id="_x0000_s1109" style="position:absolute;margin-left:343.65pt;margin-top:2.45pt;width:18.3pt;height:18.3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yg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2A20ED92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2869685D" w14:textId="77777777" w:rsidR="00814B15" w:rsidRDefault="00000000">
      <w:pPr>
        <w:pStyle w:val="Standard"/>
      </w:pPr>
      <w:r>
        <w:t>- contrat de location ou avenant</w:t>
      </w:r>
    </w:p>
    <w:p w14:paraId="6ED577FF" w14:textId="77777777" w:rsidR="00814B15" w:rsidRDefault="00814B15">
      <w:pPr>
        <w:pStyle w:val="Standard"/>
      </w:pPr>
    </w:p>
    <w:p w14:paraId="0E696508" w14:textId="77777777" w:rsidR="00814B15" w:rsidRDefault="00000000">
      <w:pPr>
        <w:pStyle w:val="Standard"/>
      </w:pPr>
      <w:r>
        <w:t>- dernière quittance de loyer (ou si manuscrite, facture fournisseur</w:t>
      </w:r>
    </w:p>
    <w:p w14:paraId="7C558CE4" w14:textId="77777777" w:rsidR="00814B15" w:rsidRDefault="00000000">
      <w:pPr>
        <w:pStyle w:val="Standard"/>
      </w:pPr>
      <w:proofErr w:type="gramStart"/>
      <w:r>
        <w:t>énergétique</w:t>
      </w:r>
      <w:proofErr w:type="gramEnd"/>
      <w:r>
        <w:t xml:space="preserve"> ou ADSL, assurance habitation, relevé de banque,</w:t>
      </w:r>
    </w:p>
    <w:p w14:paraId="790AEE6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" behindDoc="0" locked="0" layoutInCell="1" allowOverlap="1" wp14:anchorId="4B6AFE8D" wp14:editId="62B44C86">
                <wp:simplePos x="0" y="0"/>
                <wp:positionH relativeFrom="column">
                  <wp:posOffset>4326840</wp:posOffset>
                </wp:positionH>
                <wp:positionV relativeFrom="paragraph">
                  <wp:posOffset>45720</wp:posOffset>
                </wp:positionV>
                <wp:extent cx="232413" cy="232413"/>
                <wp:effectExtent l="0" t="0" r="15237" b="15237"/>
                <wp:wrapNone/>
                <wp:docPr id="24057369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A3854E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AFE8D" id="_x0000_s1110" style="position:absolute;margin-left:340.7pt;margin-top:3.6pt;width:18.3pt;height:18.3pt;z-index:8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VK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4FA3854E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" behindDoc="0" locked="0" layoutInCell="1" allowOverlap="1" wp14:anchorId="39E8A0B3" wp14:editId="2C69BBB6">
                <wp:simplePos x="0" y="0"/>
                <wp:positionH relativeFrom="column">
                  <wp:posOffset>5142238</wp:posOffset>
                </wp:positionH>
                <wp:positionV relativeFrom="paragraph">
                  <wp:posOffset>29882</wp:posOffset>
                </wp:positionV>
                <wp:extent cx="232413" cy="232413"/>
                <wp:effectExtent l="0" t="0" r="15237" b="15237"/>
                <wp:wrapNone/>
                <wp:docPr id="572780606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9E041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A0B3" id="_x0000_s1111" style="position:absolute;margin-left:404.9pt;margin-top:2.35pt;width:18.3pt;height:18.3pt;z-index: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0shw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129E0411" w14:textId="77777777" w:rsidR="00814B15" w:rsidRDefault="00814B15"/>
                  </w:txbxContent>
                </v:textbox>
              </v:shape>
            </w:pict>
          </mc:Fallback>
        </mc:AlternateContent>
      </w:r>
      <w:proofErr w:type="gramStart"/>
      <w:r>
        <w:t>avis</w:t>
      </w:r>
      <w:proofErr w:type="gramEnd"/>
      <w:r>
        <w:t xml:space="preserve"> d'imposition, attestation C.A.F. ou de carte vitale), </w:t>
      </w:r>
      <w:r>
        <w:rPr>
          <w:b/>
          <w:bCs/>
          <w:u w:val="single"/>
        </w:rPr>
        <w:t>de moins de</w:t>
      </w:r>
    </w:p>
    <w:p w14:paraId="3367DA47" w14:textId="77777777" w:rsidR="00814B15" w:rsidRDefault="00000000">
      <w:pPr>
        <w:pStyle w:val="Standard"/>
      </w:pPr>
      <w:r>
        <w:rPr>
          <w:b/>
          <w:bCs/>
          <w:u w:val="single"/>
        </w:rPr>
        <w:t>3 mois</w:t>
      </w:r>
      <w:r>
        <w:t> :</w:t>
      </w:r>
    </w:p>
    <w:p w14:paraId="322DA3F2" w14:textId="77777777" w:rsidR="00814B15" w:rsidRDefault="00814B15">
      <w:pPr>
        <w:pStyle w:val="Standard"/>
      </w:pPr>
    </w:p>
    <w:p w14:paraId="1BF73FB3" w14:textId="77777777" w:rsidR="00814B15" w:rsidRDefault="00000000">
      <w:pPr>
        <w:pStyle w:val="Standard"/>
      </w:pPr>
      <w:r>
        <w:rPr>
          <w:b/>
          <w:bCs/>
          <w:sz w:val="20"/>
          <w:szCs w:val="20"/>
          <w:u w:val="single"/>
        </w:rPr>
        <w:t>2. Propriétaire</w:t>
      </w:r>
      <w:r>
        <w:rPr>
          <w:sz w:val="20"/>
          <w:szCs w:val="20"/>
        </w:rPr>
        <w:t> :</w:t>
      </w:r>
    </w:p>
    <w:p w14:paraId="7753861F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" behindDoc="0" locked="0" layoutInCell="1" allowOverlap="1" wp14:anchorId="6F52EFEF" wp14:editId="5BCB9437">
                <wp:simplePos x="0" y="0"/>
                <wp:positionH relativeFrom="column">
                  <wp:posOffset>4364275</wp:posOffset>
                </wp:positionH>
                <wp:positionV relativeFrom="paragraph">
                  <wp:posOffset>88203</wp:posOffset>
                </wp:positionV>
                <wp:extent cx="232413" cy="232413"/>
                <wp:effectExtent l="0" t="0" r="15237" b="15237"/>
                <wp:wrapNone/>
                <wp:docPr id="187178910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14739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EFEF" id="_x0000_s1112" style="position:absolute;margin-left:343.65pt;margin-top:6.95pt;width:18.3pt;height:18.3pt;z-index: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WH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7147391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6" behindDoc="0" locked="0" layoutInCell="1" allowOverlap="1" wp14:anchorId="2C01ED81" wp14:editId="61013A70">
                <wp:simplePos x="0" y="0"/>
                <wp:positionH relativeFrom="column">
                  <wp:posOffset>5126400</wp:posOffset>
                </wp:positionH>
                <wp:positionV relativeFrom="paragraph">
                  <wp:posOffset>76681</wp:posOffset>
                </wp:positionV>
                <wp:extent cx="232413" cy="232413"/>
                <wp:effectExtent l="0" t="0" r="15237" b="15237"/>
                <wp:wrapNone/>
                <wp:docPr id="303938275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96B85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ED81" id="_x0000_s1113" style="position:absolute;margin-left:403.65pt;margin-top:6.05pt;width:18.3pt;height:18.3pt;z-index:8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3hhw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496B851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A4D5A22" w14:textId="77777777" w:rsidR="00814B15" w:rsidRDefault="00000000">
      <w:pPr>
        <w:pStyle w:val="Standard"/>
      </w:pPr>
      <w:r>
        <w:t>- acte de propriété ou dernière taxe foncière :</w:t>
      </w:r>
    </w:p>
    <w:p w14:paraId="6487A264" w14:textId="77777777" w:rsidR="00814B15" w:rsidRDefault="00814B15">
      <w:pPr>
        <w:pStyle w:val="Standard"/>
      </w:pPr>
    </w:p>
    <w:p w14:paraId="426DC09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072BCCF5" wp14:editId="3662868E">
                <wp:simplePos x="0" y="0"/>
                <wp:positionH relativeFrom="column">
                  <wp:posOffset>4364275</wp:posOffset>
                </wp:positionH>
                <wp:positionV relativeFrom="paragraph">
                  <wp:posOffset>128875</wp:posOffset>
                </wp:positionV>
                <wp:extent cx="232413" cy="232413"/>
                <wp:effectExtent l="0" t="0" r="15237" b="15237"/>
                <wp:wrapNone/>
                <wp:docPr id="1851589948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C2B31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CCF5" id="_x0000_s1114" style="position:absolute;margin-left:343.65pt;margin-top:10.15pt;width:18.3pt;height:18.3pt;z-index: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eJ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4CC2B319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7CD0CE39" wp14:editId="71845C56">
                <wp:simplePos x="0" y="0"/>
                <wp:positionH relativeFrom="column">
                  <wp:posOffset>5110563</wp:posOffset>
                </wp:positionH>
                <wp:positionV relativeFrom="paragraph">
                  <wp:posOffset>107999</wp:posOffset>
                </wp:positionV>
                <wp:extent cx="232413" cy="232413"/>
                <wp:effectExtent l="0" t="0" r="15237" b="15237"/>
                <wp:wrapNone/>
                <wp:docPr id="122780105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A7EB1B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0CE39" id="_x0000_s1115" style="position:absolute;margin-left:402.4pt;margin-top:8.5pt;width:18.3pt;height:18.3pt;z-index: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4A7EB1B" w14:textId="77777777" w:rsidR="00814B15" w:rsidRDefault="00814B15"/>
                  </w:txbxContent>
                </v:textbox>
              </v:shape>
            </w:pict>
          </mc:Fallback>
        </mc:AlternateContent>
      </w:r>
      <w:r>
        <w:t>- facture fournisseur énergétique ou ADSL, assurance habitation,</w:t>
      </w:r>
    </w:p>
    <w:p w14:paraId="0781B6F9" w14:textId="77777777" w:rsidR="00814B15" w:rsidRDefault="00000000">
      <w:pPr>
        <w:pStyle w:val="Standard"/>
      </w:pPr>
      <w:proofErr w:type="gramStart"/>
      <w:r>
        <w:t>relevé</w:t>
      </w:r>
      <w:proofErr w:type="gramEnd"/>
      <w:r>
        <w:t xml:space="preserve"> de banque, avis d'imposition, attestation C.A.F. ou de</w:t>
      </w:r>
    </w:p>
    <w:p w14:paraId="165533B2" w14:textId="77777777" w:rsidR="00814B15" w:rsidRDefault="00000000">
      <w:pPr>
        <w:pStyle w:val="Standard"/>
      </w:pPr>
      <w:proofErr w:type="gramStart"/>
      <w:r>
        <w:t>carte</w:t>
      </w:r>
      <w:proofErr w:type="gramEnd"/>
      <w:r>
        <w:t xml:space="preserve"> vitale, relevé des charges de copropriété, </w:t>
      </w:r>
      <w:r>
        <w:rPr>
          <w:b/>
          <w:bCs/>
          <w:u w:val="single"/>
        </w:rPr>
        <w:t>de moins de 3</w:t>
      </w:r>
    </w:p>
    <w:p w14:paraId="5DACE0D8" w14:textId="77777777" w:rsidR="00814B15" w:rsidRDefault="00000000">
      <w:pPr>
        <w:pStyle w:val="Standard"/>
      </w:pPr>
      <w:proofErr w:type="gramStart"/>
      <w:r>
        <w:rPr>
          <w:b/>
          <w:bCs/>
          <w:u w:val="single"/>
        </w:rPr>
        <w:t>mois</w:t>
      </w:r>
      <w:proofErr w:type="gramEnd"/>
      <w:r>
        <w:t>.</w:t>
      </w:r>
      <w:r>
        <w:tab/>
      </w:r>
    </w:p>
    <w:p w14:paraId="4C3AAC9D" w14:textId="77777777" w:rsidR="00814B15" w:rsidRDefault="00814B15">
      <w:pPr>
        <w:pStyle w:val="Standard"/>
      </w:pPr>
    </w:p>
    <w:p w14:paraId="01FCDD54" w14:textId="77777777" w:rsidR="00814B15" w:rsidRDefault="00000000">
      <w:pPr>
        <w:pStyle w:val="Standard"/>
      </w:pPr>
      <w:r>
        <w:rPr>
          <w:b/>
          <w:bCs/>
          <w:sz w:val="20"/>
          <w:szCs w:val="20"/>
          <w:u w:val="single"/>
        </w:rPr>
        <w:t xml:space="preserve">3. Hébergé(e) par un </w:t>
      </w:r>
      <w:proofErr w:type="gramStart"/>
      <w:r>
        <w:rPr>
          <w:b/>
          <w:bCs/>
          <w:sz w:val="20"/>
          <w:szCs w:val="20"/>
          <w:u w:val="single"/>
        </w:rPr>
        <w:t>tiers</w:t>
      </w:r>
      <w:r>
        <w:rPr>
          <w:sz w:val="20"/>
          <w:szCs w:val="20"/>
          <w:u w:val="single"/>
        </w:rPr>
        <w:t>:</w:t>
      </w:r>
      <w:proofErr w:type="gramEnd"/>
      <w:r>
        <w:rPr>
          <w:sz w:val="20"/>
          <w:szCs w:val="20"/>
        </w:rPr>
        <w:t xml:space="preserve"> </w:t>
      </w:r>
      <w:r>
        <w:tab/>
      </w:r>
      <w:r>
        <w:tab/>
      </w:r>
    </w:p>
    <w:p w14:paraId="5CC38E45" w14:textId="77777777" w:rsidR="00814B15" w:rsidRDefault="00814B15">
      <w:pPr>
        <w:pStyle w:val="Standard"/>
      </w:pPr>
    </w:p>
    <w:p w14:paraId="5535D418" w14:textId="77777777" w:rsidR="00814B15" w:rsidRDefault="00000000">
      <w:pPr>
        <w:pStyle w:val="Standard"/>
      </w:pPr>
      <w:r>
        <w:tab/>
        <w:t>a) Justificatif hébergeur :</w:t>
      </w:r>
    </w:p>
    <w:p w14:paraId="0D168433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9" behindDoc="0" locked="0" layoutInCell="1" allowOverlap="1" wp14:anchorId="7DD7445A" wp14:editId="46662D4D">
                <wp:simplePos x="0" y="0"/>
                <wp:positionH relativeFrom="column">
                  <wp:posOffset>4369323</wp:posOffset>
                </wp:positionH>
                <wp:positionV relativeFrom="paragraph">
                  <wp:posOffset>34920</wp:posOffset>
                </wp:positionV>
                <wp:extent cx="232413" cy="232413"/>
                <wp:effectExtent l="0" t="0" r="15237" b="15237"/>
                <wp:wrapNone/>
                <wp:docPr id="80584336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A85E4A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445A" id="_x0000_s1116" style="position:absolute;margin-left:344.05pt;margin-top:2.75pt;width:18.3pt;height:18.3pt;z-index:8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E3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5A85E4A1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0" locked="0" layoutInCell="1" allowOverlap="1" wp14:anchorId="58E4BF82" wp14:editId="5A93C494">
                <wp:simplePos x="0" y="0"/>
                <wp:positionH relativeFrom="column">
                  <wp:posOffset>5078879</wp:posOffset>
                </wp:positionH>
                <wp:positionV relativeFrom="paragraph">
                  <wp:posOffset>29160</wp:posOffset>
                </wp:positionV>
                <wp:extent cx="232413" cy="232413"/>
                <wp:effectExtent l="0" t="0" r="15237" b="15237"/>
                <wp:wrapNone/>
                <wp:docPr id="120938976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233B2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BF82" id="_x0000_s1117" style="position:absolute;margin-left:399.9pt;margin-top:2.3pt;width:18.3pt;height:18.3pt;z-index:9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lR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0233B25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33DA4616" w14:textId="77777777" w:rsidR="00814B15" w:rsidRDefault="00000000">
      <w:pPr>
        <w:pStyle w:val="Standard"/>
      </w:pPr>
      <w:r>
        <w:t>- contrat de location ou acte de propriété</w:t>
      </w:r>
    </w:p>
    <w:p w14:paraId="57BF7E40" w14:textId="77777777" w:rsidR="00814B15" w:rsidRDefault="00000000">
      <w:pPr>
        <w:pStyle w:val="Standard"/>
      </w:pPr>
      <w:proofErr w:type="gramStart"/>
      <w:r>
        <w:t>ou</w:t>
      </w:r>
      <w:proofErr w:type="gramEnd"/>
      <w:r>
        <w:t xml:space="preserve"> dernière taxe foncière</w:t>
      </w:r>
    </w:p>
    <w:p w14:paraId="685B494B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" behindDoc="0" locked="0" layoutInCell="1" allowOverlap="1" wp14:anchorId="71E9403F" wp14:editId="1C52B2F7">
                <wp:simplePos x="0" y="0"/>
                <wp:positionH relativeFrom="column">
                  <wp:posOffset>5104802</wp:posOffset>
                </wp:positionH>
                <wp:positionV relativeFrom="paragraph">
                  <wp:posOffset>109801</wp:posOffset>
                </wp:positionV>
                <wp:extent cx="232413" cy="232413"/>
                <wp:effectExtent l="0" t="0" r="15237" b="15237"/>
                <wp:wrapNone/>
                <wp:docPr id="375592146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87CA3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403F" id="_x0000_s1118" style="position:absolute;margin-left:401.95pt;margin-top:8.65pt;width:18.3pt;height:18.3pt;z-index: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H6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4887CA31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1" behindDoc="0" locked="0" layoutInCell="1" allowOverlap="1" wp14:anchorId="2BA86DCC" wp14:editId="7788EA32">
                <wp:simplePos x="0" y="0"/>
                <wp:positionH relativeFrom="column">
                  <wp:posOffset>4374361</wp:posOffset>
                </wp:positionH>
                <wp:positionV relativeFrom="paragraph">
                  <wp:posOffset>118798</wp:posOffset>
                </wp:positionV>
                <wp:extent cx="232413" cy="232413"/>
                <wp:effectExtent l="0" t="0" r="15237" b="15237"/>
                <wp:wrapNone/>
                <wp:docPr id="86274603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A41639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86DCC" id="_x0000_s1119" style="position:absolute;margin-left:344.45pt;margin-top:9.35pt;width:18.3pt;height:18.3pt;z-index: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mc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5A416395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1117BF9B" w14:textId="77777777" w:rsidR="00814B15" w:rsidRDefault="00000000">
      <w:pPr>
        <w:pStyle w:val="Standard"/>
      </w:pPr>
      <w:r>
        <w:t>- pièce d'identité recto-verso de l'hébergeur</w:t>
      </w:r>
    </w:p>
    <w:p w14:paraId="571E4C5D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" behindDoc="0" locked="0" layoutInCell="1" allowOverlap="1" wp14:anchorId="5A8D7E1E" wp14:editId="012C2BC7">
                <wp:simplePos x="0" y="0"/>
                <wp:positionH relativeFrom="column">
                  <wp:posOffset>4374361</wp:posOffset>
                </wp:positionH>
                <wp:positionV relativeFrom="paragraph">
                  <wp:posOffset>90717</wp:posOffset>
                </wp:positionV>
                <wp:extent cx="232413" cy="232413"/>
                <wp:effectExtent l="0" t="0" r="15237" b="15237"/>
                <wp:wrapNone/>
                <wp:docPr id="254271594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13B64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D7E1E" id="_x0000_s1120" style="position:absolute;margin-left:344.45pt;margin-top:7.15pt;width:18.3pt;height:18.3pt;z-index:10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B2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4A13B64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8" behindDoc="0" locked="0" layoutInCell="1" allowOverlap="1" wp14:anchorId="169833D5" wp14:editId="6809313E">
                <wp:simplePos x="0" y="0"/>
                <wp:positionH relativeFrom="column">
                  <wp:posOffset>5099764</wp:posOffset>
                </wp:positionH>
                <wp:positionV relativeFrom="paragraph">
                  <wp:posOffset>64081</wp:posOffset>
                </wp:positionV>
                <wp:extent cx="232413" cy="232413"/>
                <wp:effectExtent l="0" t="0" r="15237" b="15237"/>
                <wp:wrapNone/>
                <wp:docPr id="71208597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209690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833D5" id="_x0000_s1121" style="position:absolute;margin-left:401.55pt;margin-top:5.05pt;width:18.3pt;height:18.3pt;z-index:1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gQ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3209690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40646852" w14:textId="77777777" w:rsidR="00814B15" w:rsidRDefault="00000000">
      <w:pPr>
        <w:pStyle w:val="Standard"/>
      </w:pPr>
      <w:r>
        <w:t>- Attestation manuscrite d'hébergement de l'hébergeur</w:t>
      </w:r>
    </w:p>
    <w:p w14:paraId="6702F824" w14:textId="77777777" w:rsidR="00814B15" w:rsidRDefault="00814B15">
      <w:pPr>
        <w:pStyle w:val="Standard"/>
      </w:pPr>
    </w:p>
    <w:p w14:paraId="77F65B8F" w14:textId="77777777" w:rsidR="00814B15" w:rsidRDefault="00000000">
      <w:pPr>
        <w:pStyle w:val="Standard"/>
      </w:pPr>
      <w:r>
        <w:t>- pour les locataires : quittance de loyer (ou si manuscrite, facture</w:t>
      </w:r>
    </w:p>
    <w:p w14:paraId="41237F06" w14:textId="77777777" w:rsidR="00814B15" w:rsidRDefault="00000000">
      <w:pPr>
        <w:pStyle w:val="Standard"/>
      </w:pPr>
      <w:proofErr w:type="gramStart"/>
      <w:r>
        <w:t>fournisseur</w:t>
      </w:r>
      <w:proofErr w:type="gramEnd"/>
      <w:r>
        <w:t xml:space="preserve"> énergétique ou ADSL, assurance habitation,</w:t>
      </w:r>
    </w:p>
    <w:p w14:paraId="09CCEF9C" w14:textId="77777777" w:rsidR="00814B15" w:rsidRDefault="00000000">
      <w:pPr>
        <w:pStyle w:val="Standar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93" behindDoc="0" locked="0" layoutInCell="1" allowOverlap="1" wp14:anchorId="43B30C13" wp14:editId="46E31051">
                <wp:simplePos x="0" y="0"/>
                <wp:positionH relativeFrom="column">
                  <wp:posOffset>4374361</wp:posOffset>
                </wp:positionH>
                <wp:positionV relativeFrom="paragraph">
                  <wp:posOffset>28081</wp:posOffset>
                </wp:positionV>
                <wp:extent cx="232413" cy="232413"/>
                <wp:effectExtent l="0" t="0" r="15237" b="15237"/>
                <wp:wrapNone/>
                <wp:docPr id="878622152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DA27B4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30C13" id="_x0000_s1122" style="position:absolute;margin-left:344.45pt;margin-top:2.2pt;width:18.3pt;height:18.3pt;z-index:9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C7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2DA27B4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4" behindDoc="0" locked="0" layoutInCell="1" allowOverlap="1" wp14:anchorId="0FF5BDFC" wp14:editId="618615C1">
                <wp:simplePos x="0" y="0"/>
                <wp:positionH relativeFrom="column">
                  <wp:posOffset>5115601</wp:posOffset>
                </wp:positionH>
                <wp:positionV relativeFrom="paragraph">
                  <wp:posOffset>13322</wp:posOffset>
                </wp:positionV>
                <wp:extent cx="232413" cy="232413"/>
                <wp:effectExtent l="0" t="0" r="15237" b="15237"/>
                <wp:wrapNone/>
                <wp:docPr id="179823458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764FC2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5BDFC" id="_x0000_s1123" style="position:absolute;margin-left:402.8pt;margin-top:1.05pt;width:18.3pt;height:18.3pt;z-index:9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jd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C764FC2" w14:textId="77777777" w:rsidR="00814B15" w:rsidRDefault="00814B15"/>
                  </w:txbxContent>
                </v:textbox>
              </v:shape>
            </w:pict>
          </mc:Fallback>
        </mc:AlternateContent>
      </w:r>
      <w:proofErr w:type="gramStart"/>
      <w:r>
        <w:t>relevé</w:t>
      </w:r>
      <w:proofErr w:type="gramEnd"/>
      <w:r>
        <w:t xml:space="preserve"> de banque, avis d'imposition, attestation C.A.F.</w:t>
      </w:r>
    </w:p>
    <w:p w14:paraId="1610F2C4" w14:textId="77777777" w:rsidR="00814B15" w:rsidRDefault="00000000">
      <w:pPr>
        <w:pStyle w:val="Standard"/>
      </w:pPr>
      <w:proofErr w:type="gramStart"/>
      <w:r>
        <w:t>ou</w:t>
      </w:r>
      <w:proofErr w:type="gramEnd"/>
      <w:r>
        <w:t xml:space="preserve"> de carte vitale) (</w:t>
      </w:r>
      <w:r>
        <w:rPr>
          <w:b/>
          <w:bCs/>
          <w:u w:val="single"/>
        </w:rPr>
        <w:t>de moins de 3 mois)</w:t>
      </w:r>
    </w:p>
    <w:p w14:paraId="233DFA6F" w14:textId="77777777" w:rsidR="00814B15" w:rsidRDefault="00000000">
      <w:pPr>
        <w:pStyle w:val="Standard"/>
      </w:pPr>
      <w:r>
        <w:t>-  pour les propriétaires : facture fournisseur énergétique, assurance</w:t>
      </w:r>
    </w:p>
    <w:p w14:paraId="1BBD34C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5" behindDoc="0" locked="0" layoutInCell="1" allowOverlap="1" wp14:anchorId="6FFD8991" wp14:editId="6C937490">
                <wp:simplePos x="0" y="0"/>
                <wp:positionH relativeFrom="column">
                  <wp:posOffset>4374361</wp:posOffset>
                </wp:positionH>
                <wp:positionV relativeFrom="paragraph">
                  <wp:posOffset>23042</wp:posOffset>
                </wp:positionV>
                <wp:extent cx="232413" cy="232413"/>
                <wp:effectExtent l="0" t="0" r="15237" b="15237"/>
                <wp:wrapNone/>
                <wp:docPr id="1167355956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50F21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8991" id="_x0000_s1124" style="position:absolute;margin-left:344.45pt;margin-top:1.8pt;width:18.3pt;height:18.3pt;z-index:9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K1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250F21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" behindDoc="0" locked="0" layoutInCell="1" allowOverlap="1" wp14:anchorId="6FEB9FF0" wp14:editId="3D639C1F">
                <wp:simplePos x="0" y="0"/>
                <wp:positionH relativeFrom="column">
                  <wp:posOffset>5109118</wp:posOffset>
                </wp:positionH>
                <wp:positionV relativeFrom="paragraph">
                  <wp:posOffset>25923</wp:posOffset>
                </wp:positionV>
                <wp:extent cx="232413" cy="232413"/>
                <wp:effectExtent l="0" t="0" r="15237" b="15237"/>
                <wp:wrapNone/>
                <wp:docPr id="166523829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D5A76C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B9FF0" id="_x0000_s1125" style="position:absolute;margin-left:402.3pt;margin-top:2.05pt;width:18.3pt;height:18.3pt;z-index: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0D5A76C" w14:textId="77777777" w:rsidR="00814B15" w:rsidRDefault="00814B15"/>
                  </w:txbxContent>
                </v:textbox>
              </v:shape>
            </w:pict>
          </mc:Fallback>
        </mc:AlternateContent>
      </w:r>
      <w:proofErr w:type="gramStart"/>
      <w:r>
        <w:t>habitation</w:t>
      </w:r>
      <w:proofErr w:type="gramEnd"/>
      <w:r>
        <w:t xml:space="preserve"> ou relevé des charges de copropriété</w:t>
      </w:r>
    </w:p>
    <w:p w14:paraId="449DFEC5" w14:textId="77777777" w:rsidR="00814B15" w:rsidRDefault="00000000">
      <w:pPr>
        <w:pStyle w:val="Standard"/>
      </w:pPr>
      <w:r>
        <w:t>(</w:t>
      </w:r>
      <w:proofErr w:type="gramStart"/>
      <w:r>
        <w:rPr>
          <w:b/>
          <w:bCs/>
          <w:u w:val="single"/>
        </w:rPr>
        <w:t>de</w:t>
      </w:r>
      <w:proofErr w:type="gramEnd"/>
      <w:r>
        <w:rPr>
          <w:b/>
          <w:bCs/>
          <w:u w:val="single"/>
        </w:rPr>
        <w:t xml:space="preserve"> moins de 3 mois)</w:t>
      </w:r>
      <w:r>
        <w:t>.</w:t>
      </w:r>
    </w:p>
    <w:p w14:paraId="7C43B4EA" w14:textId="77777777" w:rsidR="00814B15" w:rsidRDefault="00814B15">
      <w:pPr>
        <w:pStyle w:val="Standard"/>
      </w:pPr>
    </w:p>
    <w:p w14:paraId="4C805DAF" w14:textId="77777777" w:rsidR="00814B15" w:rsidRDefault="00000000">
      <w:pPr>
        <w:pStyle w:val="Standard"/>
      </w:pPr>
      <w:r>
        <w:t>b) Justificatif hébergé :</w:t>
      </w:r>
    </w:p>
    <w:p w14:paraId="7396D2F8" w14:textId="77777777" w:rsidR="00814B15" w:rsidRDefault="00814B15">
      <w:pPr>
        <w:pStyle w:val="Standard"/>
      </w:pPr>
    </w:p>
    <w:p w14:paraId="7C287079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7" behindDoc="0" locked="0" layoutInCell="1" allowOverlap="1" wp14:anchorId="31691453" wp14:editId="273D7D6F">
                <wp:simplePos x="0" y="0"/>
                <wp:positionH relativeFrom="column">
                  <wp:posOffset>4374361</wp:posOffset>
                </wp:positionH>
                <wp:positionV relativeFrom="paragraph">
                  <wp:posOffset>66595</wp:posOffset>
                </wp:positionV>
                <wp:extent cx="232413" cy="232413"/>
                <wp:effectExtent l="0" t="0" r="15237" b="15237"/>
                <wp:wrapNone/>
                <wp:docPr id="128314504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73866F3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1453" id="_x0000_s1126" style="position:absolute;margin-left:344.45pt;margin-top:5.25pt;width:18.3pt;height:18.3pt;z-index:9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RkhwUAALw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73866F3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8" behindDoc="0" locked="0" layoutInCell="1" allowOverlap="1" wp14:anchorId="7D01D786" wp14:editId="4AB62577">
                <wp:simplePos x="0" y="0"/>
                <wp:positionH relativeFrom="column">
                  <wp:posOffset>5088956</wp:posOffset>
                </wp:positionH>
                <wp:positionV relativeFrom="paragraph">
                  <wp:posOffset>47155</wp:posOffset>
                </wp:positionV>
                <wp:extent cx="232413" cy="232413"/>
                <wp:effectExtent l="0" t="0" r="15237" b="15237"/>
                <wp:wrapNone/>
                <wp:docPr id="123618885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1B4C4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D786" id="_x0000_s1127" style="position:absolute;margin-left:400.7pt;margin-top:3.7pt;width:18.3pt;height:18.3pt;z-index:9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wChw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631B4C49" w14:textId="77777777" w:rsidR="00814B15" w:rsidRDefault="00814B15"/>
                  </w:txbxContent>
                </v:textbox>
              </v:shape>
            </w:pict>
          </mc:Fallback>
        </mc:AlternateContent>
      </w:r>
      <w:r>
        <w:t xml:space="preserve">- </w:t>
      </w:r>
      <w:r>
        <w:rPr>
          <w:b/>
          <w:bCs/>
        </w:rPr>
        <w:t>2 justificatifs</w:t>
      </w:r>
      <w:r>
        <w:t xml:space="preserve"> de domicile au nom de l'hébergé·(e) à l'adresse de</w:t>
      </w:r>
    </w:p>
    <w:p w14:paraId="366FBFE1" w14:textId="77777777" w:rsidR="00814B15" w:rsidRDefault="00000000">
      <w:pPr>
        <w:pStyle w:val="Standard"/>
      </w:pPr>
      <w:proofErr w:type="gramStart"/>
      <w:r>
        <w:t>l'hébergeur</w:t>
      </w:r>
      <w:proofErr w:type="gramEnd"/>
      <w:r>
        <w:t>, (relevé de banque, attestation de carte vitale, impôts</w:t>
      </w:r>
    </w:p>
    <w:p w14:paraId="7820E032" w14:textId="77777777" w:rsidR="00814B15" w:rsidRDefault="00000000">
      <w:pPr>
        <w:pStyle w:val="Standard"/>
      </w:pPr>
      <w:proofErr w:type="gramStart"/>
      <w:r>
        <w:t>sur</w:t>
      </w:r>
      <w:proofErr w:type="gramEnd"/>
      <w:r>
        <w:t xml:space="preserve"> les revenus) (</w:t>
      </w:r>
      <w:r>
        <w:rPr>
          <w:b/>
          <w:bCs/>
          <w:u w:val="single"/>
        </w:rPr>
        <w:t>de moins de 3 mois)</w:t>
      </w:r>
      <w:r>
        <w:t>.</w:t>
      </w:r>
    </w:p>
    <w:p w14:paraId="2045C69E" w14:textId="77777777" w:rsidR="00814B15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112" behindDoc="0" locked="0" layoutInCell="1" allowOverlap="1" wp14:anchorId="48C834C0" wp14:editId="439C8084">
            <wp:simplePos x="0" y="0"/>
            <wp:positionH relativeFrom="column">
              <wp:posOffset>-136437</wp:posOffset>
            </wp:positionH>
            <wp:positionV relativeFrom="paragraph">
              <wp:posOffset>121322</wp:posOffset>
            </wp:positionV>
            <wp:extent cx="248396" cy="217078"/>
            <wp:effectExtent l="0" t="0" r="0" b="0"/>
            <wp:wrapSquare wrapText="bothSides"/>
            <wp:docPr id="192236248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96" cy="217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14:paraId="2FE156F8" w14:textId="77777777" w:rsidR="00814B15" w:rsidRDefault="00000000">
      <w:pPr>
        <w:pStyle w:val="Standard"/>
        <w:rPr>
          <w:u w:val="single"/>
        </w:rPr>
      </w:pPr>
      <w:r>
        <w:rPr>
          <w:u w:val="single"/>
        </w:rPr>
        <w:t>Les factures de téléphone portable ne sont pas recevables.</w:t>
      </w:r>
    </w:p>
    <w:p w14:paraId="72D22B14" w14:textId="77777777" w:rsidR="00814B15" w:rsidRDefault="00814B15">
      <w:pPr>
        <w:pStyle w:val="Standard"/>
        <w:rPr>
          <w:u w:val="single"/>
        </w:rPr>
      </w:pPr>
    </w:p>
    <w:p w14:paraId="03CB86F2" w14:textId="77777777" w:rsidR="00814B15" w:rsidRDefault="00000000">
      <w:pPr>
        <w:pStyle w:val="Standard"/>
      </w:pPr>
      <w:r>
        <w:rPr>
          <w:b/>
          <w:bCs/>
          <w:sz w:val="20"/>
          <w:szCs w:val="20"/>
          <w:u w:val="single"/>
        </w:rPr>
        <w:t>4. Parents domiciliés à Montreuil</w:t>
      </w:r>
      <w:r>
        <w:rPr>
          <w:b/>
          <w:bCs/>
          <w:sz w:val="20"/>
          <w:szCs w:val="20"/>
        </w:rPr>
        <w:t> :</w:t>
      </w:r>
      <w:r>
        <w:rPr>
          <w:sz w:val="20"/>
          <w:szCs w:val="20"/>
        </w:rPr>
        <w:t xml:space="preserve">  </w:t>
      </w:r>
    </w:p>
    <w:p w14:paraId="32049BF3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" behindDoc="0" locked="0" layoutInCell="1" allowOverlap="1" wp14:anchorId="65FB2ED4" wp14:editId="704063EA">
                <wp:simplePos x="0" y="0"/>
                <wp:positionH relativeFrom="column">
                  <wp:posOffset>4347715</wp:posOffset>
                </wp:positionH>
                <wp:positionV relativeFrom="paragraph">
                  <wp:posOffset>158035</wp:posOffset>
                </wp:positionV>
                <wp:extent cx="232413" cy="232413"/>
                <wp:effectExtent l="0" t="0" r="15237" b="15237"/>
                <wp:wrapNone/>
                <wp:docPr id="1103964742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535A6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B2ED4" id="_x0000_s1128" style="position:absolute;margin-left:342.35pt;margin-top:12.45pt;width:18.3pt;height:18.3pt;z-index:9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Sphw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2A535A69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" behindDoc="0" locked="0" layoutInCell="1" allowOverlap="1" wp14:anchorId="7145ED3C" wp14:editId="22AAFFEC">
                <wp:simplePos x="0" y="0"/>
                <wp:positionH relativeFrom="column">
                  <wp:posOffset>5073118</wp:posOffset>
                </wp:positionH>
                <wp:positionV relativeFrom="paragraph">
                  <wp:posOffset>154798</wp:posOffset>
                </wp:positionV>
                <wp:extent cx="232413" cy="232413"/>
                <wp:effectExtent l="0" t="0" r="15237" b="15237"/>
                <wp:wrapNone/>
                <wp:docPr id="295473785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0A349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5ED3C" id="_x0000_s1129" style="position:absolute;margin-left:399.45pt;margin-top:12.2pt;width:18.3pt;height:18.3pt;z-index:1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zPhg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190A349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75DF8F4B" w14:textId="77777777" w:rsidR="00814B15" w:rsidRDefault="00000000">
      <w:pPr>
        <w:pStyle w:val="Standard"/>
      </w:pPr>
      <w:r>
        <w:t>-contrat de location, acte de propriété</w:t>
      </w:r>
    </w:p>
    <w:p w14:paraId="1C891E2B" w14:textId="77777777" w:rsidR="00814B15" w:rsidRDefault="00000000">
      <w:pPr>
        <w:pStyle w:val="Standard"/>
      </w:pPr>
      <w:proofErr w:type="gramStart"/>
      <w:r>
        <w:t>ou</w:t>
      </w:r>
      <w:proofErr w:type="gramEnd"/>
      <w:r>
        <w:t xml:space="preserve"> dernière taxe foncière</w:t>
      </w:r>
    </w:p>
    <w:p w14:paraId="53571D14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" behindDoc="0" locked="0" layoutInCell="1" allowOverlap="1" wp14:anchorId="1528D495" wp14:editId="5A70156B">
                <wp:simplePos x="0" y="0"/>
                <wp:positionH relativeFrom="column">
                  <wp:posOffset>5068080</wp:posOffset>
                </wp:positionH>
                <wp:positionV relativeFrom="paragraph">
                  <wp:posOffset>146523</wp:posOffset>
                </wp:positionV>
                <wp:extent cx="232413" cy="232413"/>
                <wp:effectExtent l="0" t="0" r="15237" b="15237"/>
                <wp:wrapNone/>
                <wp:docPr id="794836862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24A16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8D495" id="_x0000_s1130" style="position:absolute;margin-left:399.05pt;margin-top:11.55pt;width:18.3pt;height:18.3pt;z-index:10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Ulhg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4124A167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500370B7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1" behindDoc="0" locked="0" layoutInCell="1" allowOverlap="1" wp14:anchorId="18F29A0B" wp14:editId="2E0C4840">
                <wp:simplePos x="0" y="0"/>
                <wp:positionH relativeFrom="column">
                  <wp:posOffset>4342677</wp:posOffset>
                </wp:positionH>
                <wp:positionV relativeFrom="paragraph">
                  <wp:posOffset>6483</wp:posOffset>
                </wp:positionV>
                <wp:extent cx="232413" cy="232413"/>
                <wp:effectExtent l="0" t="0" r="15237" b="15237"/>
                <wp:wrapNone/>
                <wp:docPr id="1666700067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BBD031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29A0B" id="_x0000_s1131" style="position:absolute;margin-left:341.95pt;margin-top:.5pt;width:18.3pt;height:18.3pt;z-index:10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1Dhw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5BBD031" w14:textId="77777777" w:rsidR="00814B15" w:rsidRDefault="00814B15"/>
                  </w:txbxContent>
                </v:textbox>
              </v:shape>
            </w:pict>
          </mc:Fallback>
        </mc:AlternateContent>
      </w:r>
      <w:r>
        <w:t>- pièce d'identité recto-verso d'un des parents</w:t>
      </w:r>
    </w:p>
    <w:p w14:paraId="2F07FE43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0" behindDoc="0" locked="0" layoutInCell="1" allowOverlap="1" wp14:anchorId="283C9831" wp14:editId="37A75A94">
                <wp:simplePos x="0" y="0"/>
                <wp:positionH relativeFrom="column">
                  <wp:posOffset>5052242</wp:posOffset>
                </wp:positionH>
                <wp:positionV relativeFrom="paragraph">
                  <wp:posOffset>152997</wp:posOffset>
                </wp:positionV>
                <wp:extent cx="232413" cy="232413"/>
                <wp:effectExtent l="0" t="0" r="15237" b="15237"/>
                <wp:wrapNone/>
                <wp:docPr id="56839231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204739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9831" id="_x0000_s1132" style="position:absolute;margin-left:397.8pt;margin-top:12.05pt;width:18.3pt;height:18.3pt;z-index:1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Xohg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3C204739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60B22BC0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" behindDoc="0" locked="0" layoutInCell="1" allowOverlap="1" wp14:anchorId="2A4AC43F" wp14:editId="11576E9F">
                <wp:simplePos x="0" y="0"/>
                <wp:positionH relativeFrom="column">
                  <wp:posOffset>4342677</wp:posOffset>
                </wp:positionH>
                <wp:positionV relativeFrom="paragraph">
                  <wp:posOffset>6483</wp:posOffset>
                </wp:positionV>
                <wp:extent cx="232413" cy="232413"/>
                <wp:effectExtent l="0" t="0" r="15237" b="15237"/>
                <wp:wrapNone/>
                <wp:docPr id="62982494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D89E2F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C43F" id="_x0000_s1133" style="position:absolute;margin-left:341.95pt;margin-top:.5pt;width:18.3pt;height:18.3pt;z-index:10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2Ohw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1ED89E2F" w14:textId="77777777" w:rsidR="00814B15" w:rsidRDefault="00814B15"/>
                  </w:txbxContent>
                </v:textbox>
              </v:shape>
            </w:pict>
          </mc:Fallback>
        </mc:AlternateContent>
      </w:r>
      <w:r>
        <w:t>- Attestation manuscrite d'hébergement des parents</w:t>
      </w:r>
    </w:p>
    <w:p w14:paraId="2E4555AB" w14:textId="77777777" w:rsidR="00814B15" w:rsidRDefault="00814B15">
      <w:pPr>
        <w:pStyle w:val="Standard"/>
      </w:pPr>
    </w:p>
    <w:p w14:paraId="34F450B2" w14:textId="77777777" w:rsidR="00814B15" w:rsidRDefault="00000000">
      <w:pPr>
        <w:pStyle w:val="Standard"/>
        <w:numPr>
          <w:ilvl w:val="0"/>
          <w:numId w:val="1"/>
        </w:numPr>
      </w:pPr>
      <w:proofErr w:type="gramStart"/>
      <w:r>
        <w:t>pour</w:t>
      </w:r>
      <w:proofErr w:type="gramEnd"/>
      <w:r>
        <w:t xml:space="preserve"> les locataires : quittance de loyer (si manuscrite, facture</w:t>
      </w:r>
    </w:p>
    <w:p w14:paraId="1BC892C2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" behindDoc="0" locked="0" layoutInCell="1" allowOverlap="1" wp14:anchorId="623B730C" wp14:editId="1DB9706C">
                <wp:simplePos x="0" y="0"/>
                <wp:positionH relativeFrom="column">
                  <wp:posOffset>4369323</wp:posOffset>
                </wp:positionH>
                <wp:positionV relativeFrom="paragraph">
                  <wp:posOffset>155521</wp:posOffset>
                </wp:positionV>
                <wp:extent cx="232413" cy="232413"/>
                <wp:effectExtent l="0" t="0" r="15237" b="15237"/>
                <wp:wrapNone/>
                <wp:docPr id="926532360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8CE4947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B730C" id="_x0000_s1134" style="position:absolute;margin-left:344.05pt;margin-top:12.25pt;width:18.3pt;height:18.3pt;z-index:1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fmhg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68CE4947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0" locked="0" layoutInCell="1" allowOverlap="1" wp14:anchorId="6E1AA9A3" wp14:editId="0FEABA38">
                <wp:simplePos x="0" y="0"/>
                <wp:positionH relativeFrom="column">
                  <wp:posOffset>5083204</wp:posOffset>
                </wp:positionH>
                <wp:positionV relativeFrom="paragraph">
                  <wp:posOffset>153719</wp:posOffset>
                </wp:positionV>
                <wp:extent cx="232413" cy="232413"/>
                <wp:effectExtent l="0" t="0" r="15237" b="15237"/>
                <wp:wrapNone/>
                <wp:docPr id="1986825186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56B8A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A9A3" id="_x0000_s1135" style="position:absolute;margin-left:400.25pt;margin-top:12.1pt;width:18.3pt;height:18.3pt;z-index: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E56B8A8" w14:textId="77777777" w:rsidR="00814B15" w:rsidRDefault="00814B15"/>
                  </w:txbxContent>
                </v:textbox>
              </v:shape>
            </w:pict>
          </mc:Fallback>
        </mc:AlternateContent>
      </w:r>
      <w:proofErr w:type="gramStart"/>
      <w:r>
        <w:t>fournisseur</w:t>
      </w:r>
      <w:proofErr w:type="gramEnd"/>
      <w:r>
        <w:t xml:space="preserve"> énergétique ou ADSL, assurance habitation,</w:t>
      </w:r>
    </w:p>
    <w:p w14:paraId="78B2EB00" w14:textId="77777777" w:rsidR="00814B15" w:rsidRDefault="00000000">
      <w:pPr>
        <w:pStyle w:val="Standard"/>
      </w:pPr>
      <w:proofErr w:type="gramStart"/>
      <w:r>
        <w:t>relevé</w:t>
      </w:r>
      <w:proofErr w:type="gramEnd"/>
      <w:r>
        <w:t xml:space="preserve"> de banque, avis d'imposition, attestation C.A.F.</w:t>
      </w:r>
    </w:p>
    <w:p w14:paraId="02EE46A1" w14:textId="77777777" w:rsidR="00814B15" w:rsidRDefault="00000000">
      <w:pPr>
        <w:pStyle w:val="Standard"/>
      </w:pPr>
      <w:proofErr w:type="gramStart"/>
      <w:r>
        <w:t>ou</w:t>
      </w:r>
      <w:proofErr w:type="gramEnd"/>
      <w:r>
        <w:t xml:space="preserve"> de carte vitale) (</w:t>
      </w:r>
      <w:r>
        <w:rPr>
          <w:b/>
          <w:bCs/>
          <w:u w:val="single"/>
        </w:rPr>
        <w:t>de moins de 3 mois)</w:t>
      </w:r>
      <w:r>
        <w:t>,</w:t>
      </w:r>
    </w:p>
    <w:p w14:paraId="0A184A0F" w14:textId="77777777" w:rsidR="00814B15" w:rsidRDefault="00814B15">
      <w:pPr>
        <w:pStyle w:val="Standard"/>
      </w:pPr>
    </w:p>
    <w:p w14:paraId="60DDE470" w14:textId="77777777" w:rsidR="00814B15" w:rsidRDefault="00000000">
      <w:pPr>
        <w:pStyle w:val="Standard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6" behindDoc="0" locked="0" layoutInCell="1" allowOverlap="1" wp14:anchorId="3AF6AE51" wp14:editId="248A2734">
                <wp:simplePos x="0" y="0"/>
                <wp:positionH relativeFrom="column">
                  <wp:posOffset>5078879</wp:posOffset>
                </wp:positionH>
                <wp:positionV relativeFrom="paragraph">
                  <wp:posOffset>60478</wp:posOffset>
                </wp:positionV>
                <wp:extent cx="232413" cy="232413"/>
                <wp:effectExtent l="0" t="0" r="15237" b="15237"/>
                <wp:wrapNone/>
                <wp:docPr id="1146615442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B68165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AE51" id="_x0000_s1136" style="position:absolute;left:0;text-align:left;margin-left:399.9pt;margin-top:4.75pt;width:18.3pt;height:18.3pt;z-index:10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FYhwUAALw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1FB68165" w14:textId="77777777" w:rsidR="00814B15" w:rsidRDefault="00814B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5" behindDoc="0" locked="0" layoutInCell="1" allowOverlap="1" wp14:anchorId="630EBE32" wp14:editId="47A368DE">
                <wp:simplePos x="0" y="0"/>
                <wp:positionH relativeFrom="column">
                  <wp:posOffset>4369323</wp:posOffset>
                </wp:positionH>
                <wp:positionV relativeFrom="paragraph">
                  <wp:posOffset>83155</wp:posOffset>
                </wp:positionV>
                <wp:extent cx="232413" cy="232413"/>
                <wp:effectExtent l="0" t="0" r="15237" b="15237"/>
                <wp:wrapNone/>
                <wp:docPr id="1278190243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1A0C28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EBE32" id="_x0000_s1137" style="position:absolute;left:0;text-align:left;margin-left:344.05pt;margin-top:6.55pt;width:18.3pt;height:18.3pt;z-index:10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k+iAUAALw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7B1A0C28" w14:textId="77777777" w:rsidR="00814B15" w:rsidRDefault="00814B15"/>
                  </w:txbxContent>
                </v:textbox>
              </v:shape>
            </w:pict>
          </mc:Fallback>
        </mc:AlternateContent>
      </w:r>
      <w:proofErr w:type="gramStart"/>
      <w:r>
        <w:t>pour</w:t>
      </w:r>
      <w:proofErr w:type="gramEnd"/>
      <w:r>
        <w:t xml:space="preserve"> les propriétaires : facture fournisseur énergétique,</w:t>
      </w:r>
    </w:p>
    <w:p w14:paraId="3B9175FE" w14:textId="77777777" w:rsidR="00814B15" w:rsidRDefault="00000000">
      <w:pPr>
        <w:pStyle w:val="Standard"/>
      </w:pPr>
      <w:proofErr w:type="gramStart"/>
      <w:r>
        <w:t>assurance</w:t>
      </w:r>
      <w:proofErr w:type="gramEnd"/>
      <w:r>
        <w:t xml:space="preserve"> habitation ou relevé des charges de copropriété,</w:t>
      </w:r>
    </w:p>
    <w:p w14:paraId="56686F9B" w14:textId="77777777" w:rsidR="00814B15" w:rsidRDefault="00000000">
      <w:pPr>
        <w:pStyle w:val="Standard"/>
      </w:pPr>
      <w:r>
        <w:t>(</w:t>
      </w:r>
      <w:proofErr w:type="gramStart"/>
      <w:r>
        <w:rPr>
          <w:b/>
          <w:bCs/>
          <w:u w:val="single"/>
        </w:rPr>
        <w:t>de</w:t>
      </w:r>
      <w:proofErr w:type="gramEnd"/>
      <w:r>
        <w:rPr>
          <w:b/>
          <w:bCs/>
          <w:u w:val="single"/>
        </w:rPr>
        <w:t xml:space="preserve"> moins de 3 mois).</w:t>
      </w:r>
    </w:p>
    <w:p w14:paraId="7F8E8172" w14:textId="77777777" w:rsidR="00814B15" w:rsidRDefault="00814B15">
      <w:pPr>
        <w:pStyle w:val="Standard"/>
      </w:pPr>
    </w:p>
    <w:p w14:paraId="1908E116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6" behindDoc="0" locked="0" layoutInCell="1" allowOverlap="1" wp14:anchorId="62FAEB48" wp14:editId="4F2112CE">
                <wp:simplePos x="0" y="0"/>
                <wp:positionH relativeFrom="column">
                  <wp:posOffset>2819881</wp:posOffset>
                </wp:positionH>
                <wp:positionV relativeFrom="paragraph">
                  <wp:posOffset>109801</wp:posOffset>
                </wp:positionV>
                <wp:extent cx="3777615" cy="248287"/>
                <wp:effectExtent l="0" t="0" r="13335" b="18413"/>
                <wp:wrapNone/>
                <wp:docPr id="333105148" name="Form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615" cy="248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D652D6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EB48" id="Forme24" o:spid="_x0000_s1138" style="position:absolute;margin-left:222.05pt;margin-top:8.65pt;width:297.45pt;height:19.55pt;z-index: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" adj="-11796480,,5400" path="m,l21600,r,21600l,21600,,xe" fillcolor="#eee" strokecolor="#3465a4" strokeweight=".35mm">
                <v:stroke joinstyle="miter"/>
                <v:formulas/>
                <v:path arrowok="t" o:connecttype="custom" o:connectlocs="1888808,0;3777615,124144;1888808,248287;0,124144" o:connectangles="270,0,90,180" textboxrect="0,0,21600,21600"/>
                <v:textbox inset="0,0,0,0">
                  <w:txbxContent>
                    <w:p w14:paraId="18D652D6" w14:textId="77777777" w:rsidR="00814B15" w:rsidRDefault="00814B15"/>
                  </w:txbxContent>
                </v:textbox>
              </v:shape>
            </w:pict>
          </mc:Fallback>
        </mc:AlternateContent>
      </w:r>
    </w:p>
    <w:p w14:paraId="04AFC769" w14:textId="77777777" w:rsidR="00814B15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5" behindDoc="0" locked="0" layoutInCell="1" allowOverlap="1" wp14:anchorId="42DB4705" wp14:editId="71407104">
                <wp:simplePos x="0" y="0"/>
                <wp:positionH relativeFrom="column">
                  <wp:posOffset>2470315</wp:posOffset>
                </wp:positionH>
                <wp:positionV relativeFrom="paragraph">
                  <wp:posOffset>5760</wp:posOffset>
                </wp:positionV>
                <wp:extent cx="232413" cy="232413"/>
                <wp:effectExtent l="0" t="0" r="15237" b="15237"/>
                <wp:wrapNone/>
                <wp:docPr id="1728579359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3" cy="23241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E520CC" w14:textId="77777777" w:rsidR="00814B15" w:rsidRDefault="00814B1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4705" id="_x0000_s1139" style="position:absolute;margin-left:194.5pt;margin-top:.45pt;width:18.3pt;height:18.3pt;z-index: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" adj="-11796480,,5400" path="m10800,at,,21600,21600,10800,,10800,xe" fillcolor="#eee" strokecolor="#3465a4" strokeweight=".35mm">
                <v:stroke joinstyle="miter"/>
                <v:formulas/>
                <v:path arrowok="t" o:connecttype="custom" o:connectlocs="116207,0;232413,116207;116207,232413;0,116207;116206,0;34033,34033;0,116206;34033,198380;116206,232413;198380,198380;232413,116206;198380,34033" o:connectangles="270,0,90,180,270,270,270,270,270,270,270,270" textboxrect="3163,3163,18437,18437"/>
                <v:textbox inset="0,0,0,0">
                  <w:txbxContent>
                    <w:p w14:paraId="0BE520CC" w14:textId="77777777" w:rsidR="00814B15" w:rsidRDefault="00814B15"/>
                  </w:txbxContent>
                </v:textbox>
              </v:shape>
            </w:pict>
          </mc:Fallback>
        </mc:AlternateContent>
      </w:r>
      <w:r>
        <w:t>Autres documents (Apostilles, etc.)</w:t>
      </w:r>
    </w:p>
    <w:p w14:paraId="6681C662" w14:textId="77777777" w:rsidR="00814B15" w:rsidRDefault="00814B15">
      <w:pPr>
        <w:pStyle w:val="Standard"/>
      </w:pPr>
    </w:p>
    <w:p w14:paraId="1BA48322" w14:textId="77777777" w:rsidR="00814B15" w:rsidRDefault="00814B15">
      <w:pPr>
        <w:pStyle w:val="Standard"/>
      </w:pPr>
    </w:p>
    <w:p w14:paraId="1147678D" w14:textId="77777777" w:rsidR="00814B15" w:rsidRDefault="00814B15">
      <w:pPr>
        <w:pStyle w:val="Standard"/>
      </w:pPr>
    </w:p>
    <w:p w14:paraId="7B5C4889" w14:textId="77777777" w:rsidR="00814B15" w:rsidRDefault="00000000">
      <w:pPr>
        <w:pStyle w:val="Standard"/>
      </w:pPr>
      <w:r>
        <w:t>L'ensemble des documents demandés y compris ce dossier, datés et signés, sont à rapporter le jour du dépôt.</w:t>
      </w:r>
    </w:p>
    <w:p w14:paraId="1E57B871" w14:textId="77777777" w:rsidR="00814B15" w:rsidRDefault="00000000">
      <w:pPr>
        <w:pStyle w:val="Standard"/>
        <w:rPr>
          <w:b/>
          <w:bCs/>
        </w:rPr>
      </w:pPr>
      <w:r>
        <w:rPr>
          <w:b/>
          <w:bCs/>
        </w:rPr>
        <w:t>La présence des deux futurs époux est obligatoire lors de l'instruction du dossier.</w:t>
      </w:r>
    </w:p>
    <w:p w14:paraId="264B8684" w14:textId="77777777" w:rsidR="00814B15" w:rsidRDefault="00814B15">
      <w:pPr>
        <w:pStyle w:val="Standard"/>
      </w:pPr>
    </w:p>
    <w:p w14:paraId="3A744A06" w14:textId="77777777" w:rsidR="00814B15" w:rsidRDefault="00000000">
      <w:pPr>
        <w:pStyle w:val="Standard"/>
      </w:pPr>
      <w:r>
        <w:rPr>
          <w:b/>
          <w:bCs/>
          <w:color w:val="E5342D"/>
          <w:sz w:val="28"/>
          <w:szCs w:val="28"/>
          <w:u w:val="single"/>
        </w:rPr>
        <w:t>Tout dossier incomplet ne sera pas pris en compte.</w:t>
      </w:r>
    </w:p>
    <w:p w14:paraId="1A489A61" w14:textId="77777777" w:rsidR="00814B15" w:rsidRDefault="00814B15">
      <w:pPr>
        <w:pStyle w:val="Standard"/>
        <w:rPr>
          <w:b/>
          <w:bCs/>
          <w:sz w:val="24"/>
          <w:u w:val="single"/>
        </w:rPr>
      </w:pPr>
    </w:p>
    <w:p w14:paraId="6E5738AD" w14:textId="77777777" w:rsidR="00814B15" w:rsidRDefault="00814B15">
      <w:pPr>
        <w:pStyle w:val="Standard"/>
        <w:rPr>
          <w:b/>
          <w:bCs/>
        </w:rPr>
      </w:pPr>
    </w:p>
    <w:p w14:paraId="232642F4" w14:textId="77777777" w:rsidR="00814B15" w:rsidRDefault="00000000">
      <w:pPr>
        <w:pStyle w:val="Standard"/>
        <w:rPr>
          <w:b/>
          <w:bCs/>
        </w:rPr>
      </w:pPr>
      <w:r>
        <w:rPr>
          <w:b/>
          <w:bCs/>
        </w:rPr>
        <w:t xml:space="preserve">Pour la prise de rendez-vous de dépôt : </w:t>
      </w:r>
      <w:r>
        <w:rPr>
          <w:b/>
          <w:bCs/>
        </w:rPr>
        <w:tab/>
        <w:t>- Tél 01 48 70 60 00</w:t>
      </w:r>
    </w:p>
    <w:p w14:paraId="0DE35918" w14:textId="77777777" w:rsidR="00814B15" w:rsidRDefault="00000000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par Mail à l'adresse suivante </w:t>
      </w:r>
      <w:r>
        <w:rPr>
          <w:b/>
          <w:bCs/>
          <w:color w:val="E5342D"/>
          <w:sz w:val="20"/>
          <w:szCs w:val="20"/>
          <w:shd w:val="clear" w:color="auto" w:fill="FFFFFF"/>
        </w:rPr>
        <w:t>mariages@montreuil.fr</w:t>
      </w:r>
    </w:p>
    <w:p w14:paraId="65DDA803" w14:textId="77777777" w:rsidR="00814B15" w:rsidRDefault="00814B15">
      <w:pPr>
        <w:pStyle w:val="Standard"/>
      </w:pPr>
    </w:p>
    <w:p w14:paraId="03836112" w14:textId="77777777" w:rsidR="00814B15" w:rsidRDefault="00814B15">
      <w:pPr>
        <w:pStyle w:val="Standard"/>
      </w:pPr>
    </w:p>
    <w:p w14:paraId="622FAB2E" w14:textId="77777777" w:rsidR="00814B15" w:rsidRDefault="00000000">
      <w:pPr>
        <w:pStyle w:val="Standard"/>
      </w:pPr>
      <w:r>
        <w:rPr>
          <w:color w:val="202124"/>
          <w:szCs w:val="22"/>
        </w:rPr>
        <w:t>Le</w:t>
      </w:r>
      <w:proofErr w:type="gramStart"/>
      <w:r>
        <w:rPr>
          <w:color w:val="202124"/>
          <w:szCs w:val="22"/>
        </w:rPr>
        <w:t xml:space="preserve"> «</w:t>
      </w:r>
      <w:r>
        <w:rPr>
          <w:b/>
          <w:bCs/>
          <w:color w:val="202124"/>
          <w:szCs w:val="22"/>
        </w:rPr>
        <w:t>mariage</w:t>
      </w:r>
      <w:proofErr w:type="gramEnd"/>
      <w:r>
        <w:rPr>
          <w:b/>
          <w:bCs/>
          <w:color w:val="202124"/>
          <w:szCs w:val="22"/>
        </w:rPr>
        <w:t xml:space="preserve"> de </w:t>
      </w:r>
      <w:proofErr w:type="gramStart"/>
      <w:r>
        <w:rPr>
          <w:b/>
          <w:bCs/>
          <w:color w:val="202124"/>
          <w:szCs w:val="22"/>
        </w:rPr>
        <w:t>complaisance</w:t>
      </w:r>
      <w:r>
        <w:rPr>
          <w:color w:val="202124"/>
          <w:szCs w:val="22"/>
        </w:rPr>
        <w:t>»</w:t>
      </w:r>
      <w:proofErr w:type="gramEnd"/>
      <w:r>
        <w:rPr>
          <w:color w:val="202124"/>
          <w:szCs w:val="22"/>
        </w:rPr>
        <w:t xml:space="preserve"> est un délit, puni par la loi. L'article L623-1 du code de l'entrée et du séjour des étrangers et du droit d'asile stipule que le fraudeur risque cinq ans d'emprisonnement et 15 000 euros d’amende.</w:t>
      </w:r>
    </w:p>
    <w:p w14:paraId="59C6F407" w14:textId="77777777" w:rsidR="00814B15" w:rsidRDefault="00814B15">
      <w:pPr>
        <w:pStyle w:val="Standard"/>
      </w:pPr>
    </w:p>
    <w:p w14:paraId="408C9519" w14:textId="77777777" w:rsidR="00814B15" w:rsidRDefault="00814B15">
      <w:pPr>
        <w:pStyle w:val="Standard"/>
      </w:pPr>
    </w:p>
    <w:p w14:paraId="6C40B0C7" w14:textId="77777777" w:rsidR="00814B15" w:rsidRDefault="00000000">
      <w:pPr>
        <w:pStyle w:val="Standard"/>
      </w:pPr>
      <w:r>
        <w:t>Signatures :</w:t>
      </w:r>
    </w:p>
    <w:p w14:paraId="08CAB430" w14:textId="77777777" w:rsidR="00814B15" w:rsidRDefault="00814B15">
      <w:pPr>
        <w:pStyle w:val="Standard"/>
      </w:pPr>
    </w:p>
    <w:p w14:paraId="636F4C82" w14:textId="77777777" w:rsidR="00814B15" w:rsidRDefault="00000000">
      <w:pPr>
        <w:pStyle w:val="Standard"/>
      </w:pPr>
      <w:r>
        <w:t>Époux(se) 1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Époux(se) 2 :</w:t>
      </w:r>
    </w:p>
    <w:p w14:paraId="3FD70479" w14:textId="77777777" w:rsidR="00814B15" w:rsidRDefault="00814B15">
      <w:pPr>
        <w:pStyle w:val="Standard"/>
      </w:pPr>
    </w:p>
    <w:p w14:paraId="36D3695A" w14:textId="77777777" w:rsidR="00814B15" w:rsidRDefault="00814B15">
      <w:pPr>
        <w:pStyle w:val="Standard"/>
      </w:pPr>
    </w:p>
    <w:sectPr w:rsidR="00814B15">
      <w:pgSz w:w="11906" w:h="16838"/>
      <w:pgMar w:top="85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8FA5" w14:textId="77777777" w:rsidR="00457549" w:rsidRDefault="00457549">
      <w:r>
        <w:separator/>
      </w:r>
    </w:p>
  </w:endnote>
  <w:endnote w:type="continuationSeparator" w:id="0">
    <w:p w14:paraId="09CC0017" w14:textId="77777777" w:rsidR="00457549" w:rsidRDefault="0045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4FA4" w14:textId="77777777" w:rsidR="00457549" w:rsidRDefault="00457549">
      <w:r>
        <w:rPr>
          <w:color w:val="000000"/>
        </w:rPr>
        <w:separator/>
      </w:r>
    </w:p>
  </w:footnote>
  <w:footnote w:type="continuationSeparator" w:id="0">
    <w:p w14:paraId="068069FE" w14:textId="77777777" w:rsidR="00457549" w:rsidRDefault="0045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162C"/>
    <w:multiLevelType w:val="multilevel"/>
    <w:tmpl w:val="B3BCD1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C1F3E5A"/>
    <w:multiLevelType w:val="multilevel"/>
    <w:tmpl w:val="8D58F3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19388198">
    <w:abstractNumId w:val="0"/>
  </w:num>
  <w:num w:numId="2" w16cid:durableId="102401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4B15"/>
    <w:rsid w:val="00457549"/>
    <w:rsid w:val="00814B15"/>
    <w:rsid w:val="008539CA"/>
    <w:rsid w:val="00A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43F4"/>
  <w15:docId w15:val="{C9F36E5F-3ECA-4D1C-B030-2BDC56F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NSimSun" w:hAnsi="Arial" w:cs="Arial"/>
        <w:kern w:val="3"/>
        <w:sz w:val="22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5638</Characters>
  <Application>Microsoft Office Word</Application>
  <DocSecurity>0</DocSecurity>
  <Lines>46</Lines>
  <Paragraphs>13</Paragraphs>
  <ScaleCrop>false</ScaleCrop>
  <Company>Mairie de Montreuil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Albinet</cp:lastModifiedBy>
  <cp:revision>2</cp:revision>
  <cp:lastPrinted>2025-05-13T17:29:00Z</cp:lastPrinted>
  <dcterms:created xsi:type="dcterms:W3CDTF">2025-09-01T13:03:00Z</dcterms:created>
  <dcterms:modified xsi:type="dcterms:W3CDTF">2025-09-01T13:03:00Z</dcterms:modified>
</cp:coreProperties>
</file>